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652A" w:rsidRPr="00251B26" w:rsidRDefault="00A6652A" w:rsidP="00662A43">
      <w:pPr>
        <w:rPr>
          <w:rFonts w:ascii="Helvetica" w:hAnsi="Helvetica"/>
        </w:rPr>
      </w:pPr>
    </w:p>
    <w:p w:rsidR="00662A43" w:rsidRPr="008C713E" w:rsidRDefault="00A6652A" w:rsidP="00B81E65">
      <w:pPr>
        <w:spacing w:line="276" w:lineRule="auto"/>
        <w:jc w:val="center"/>
        <w:rPr>
          <w:rFonts w:ascii="Eurostile" w:hAnsi="Eurostile"/>
          <w:b/>
          <w:bCs/>
          <w:color w:val="0F284B"/>
          <w:sz w:val="36"/>
        </w:rPr>
      </w:pPr>
      <w:r w:rsidRPr="008C713E">
        <w:rPr>
          <w:rFonts w:ascii="Eurostile" w:hAnsi="Eurostile"/>
          <w:b/>
          <w:bCs/>
          <w:color w:val="0F284B"/>
          <w:sz w:val="36"/>
        </w:rPr>
        <w:t xml:space="preserve">Fiche de renseignements </w:t>
      </w:r>
      <w:r w:rsidR="00251B26" w:rsidRPr="008C713E">
        <w:rPr>
          <w:rFonts w:ascii="Eurostile" w:hAnsi="Eurostile"/>
          <w:b/>
          <w:bCs/>
          <w:color w:val="0F284B"/>
          <w:sz w:val="36"/>
        </w:rPr>
        <w:t>démonstration/visite</w:t>
      </w:r>
    </w:p>
    <w:p w:rsidR="00CE4C8D" w:rsidRDefault="00251B26" w:rsidP="002822FA">
      <w:pPr>
        <w:jc w:val="center"/>
        <w:rPr>
          <w:rFonts w:ascii="AVENIR BOOK OBLIQUE" w:hAnsi="AVENIR BOOK OBLIQUE"/>
          <w:i/>
          <w:iCs/>
          <w:sz w:val="22"/>
          <w:szCs w:val="22"/>
        </w:rPr>
      </w:pPr>
      <w:r w:rsidRPr="00CE4C8D">
        <w:rPr>
          <w:rFonts w:ascii="AVENIR BOOK OBLIQUE" w:hAnsi="AVENIR BOOK OBLIQUE"/>
          <w:i/>
          <w:iCs/>
          <w:sz w:val="22"/>
          <w:szCs w:val="22"/>
        </w:rPr>
        <w:t xml:space="preserve">Cette fiche </w:t>
      </w:r>
      <w:r w:rsidR="00997ECD" w:rsidRPr="00CE4C8D">
        <w:rPr>
          <w:rFonts w:ascii="AVENIR BOOK OBLIQUE" w:hAnsi="AVENIR BOOK OBLIQUE"/>
          <w:i/>
          <w:iCs/>
          <w:sz w:val="22"/>
          <w:szCs w:val="22"/>
        </w:rPr>
        <w:t xml:space="preserve">est importante car elle </w:t>
      </w:r>
      <w:r w:rsidRPr="00CE4C8D">
        <w:rPr>
          <w:rFonts w:ascii="AVENIR BOOK OBLIQUE" w:hAnsi="AVENIR BOOK OBLIQUE"/>
          <w:i/>
          <w:iCs/>
          <w:sz w:val="22"/>
          <w:szCs w:val="22"/>
        </w:rPr>
        <w:t xml:space="preserve">servira de base à la construction du </w:t>
      </w:r>
      <w:r w:rsidR="00B94DA7" w:rsidRPr="00CE4C8D">
        <w:rPr>
          <w:rFonts w:ascii="AVENIR BOOK OBLIQUE" w:hAnsi="AVENIR BOOK OBLIQUE"/>
          <w:i/>
          <w:iCs/>
          <w:sz w:val="22"/>
          <w:szCs w:val="22"/>
        </w:rPr>
        <w:t>livret de</w:t>
      </w:r>
      <w:r w:rsidR="008C713E" w:rsidRPr="00CE4C8D">
        <w:rPr>
          <w:rFonts w:ascii="AVENIR BOOK OBLIQUE" w:hAnsi="AVENIR BOOK OBLIQUE"/>
          <w:i/>
          <w:iCs/>
          <w:sz w:val="22"/>
          <w:szCs w:val="22"/>
        </w:rPr>
        <w:t xml:space="preserve"> </w:t>
      </w:r>
      <w:r w:rsidR="00B94DA7" w:rsidRPr="00CE4C8D">
        <w:rPr>
          <w:rFonts w:ascii="AVENIR BOOK OBLIQUE" w:hAnsi="AVENIR BOOK OBLIQUE"/>
          <w:i/>
          <w:iCs/>
          <w:sz w:val="22"/>
          <w:szCs w:val="22"/>
        </w:rPr>
        <w:t>présentation</w:t>
      </w:r>
      <w:r w:rsidR="00B81E65" w:rsidRPr="00CE4C8D">
        <w:rPr>
          <w:rFonts w:ascii="AVENIR BOOK OBLIQUE" w:hAnsi="AVENIR BOOK OBLIQUE"/>
          <w:i/>
          <w:iCs/>
          <w:sz w:val="22"/>
          <w:szCs w:val="22"/>
        </w:rPr>
        <w:t xml:space="preserve"> </w:t>
      </w:r>
    </w:p>
    <w:p w:rsidR="00726363" w:rsidRPr="00CE4C8D" w:rsidRDefault="00251B26" w:rsidP="002822FA">
      <w:pPr>
        <w:jc w:val="center"/>
        <w:rPr>
          <w:rFonts w:ascii="AVENIR BOOK OBLIQUE" w:hAnsi="AVENIR BOOK OBLIQUE"/>
          <w:i/>
          <w:iCs/>
          <w:sz w:val="22"/>
          <w:szCs w:val="22"/>
        </w:rPr>
      </w:pPr>
      <w:proofErr w:type="gramStart"/>
      <w:r w:rsidRPr="00CE4C8D">
        <w:rPr>
          <w:rFonts w:ascii="AVENIR BOOK OBLIQUE" w:hAnsi="AVENIR BOOK OBLIQUE"/>
          <w:i/>
          <w:iCs/>
          <w:sz w:val="22"/>
          <w:szCs w:val="22"/>
        </w:rPr>
        <w:t>des</w:t>
      </w:r>
      <w:proofErr w:type="gramEnd"/>
      <w:r w:rsidRPr="00CE4C8D">
        <w:rPr>
          <w:rFonts w:ascii="AVENIR BOOK OBLIQUE" w:hAnsi="AVENIR BOOK OBLIQUE"/>
          <w:i/>
          <w:iCs/>
          <w:sz w:val="22"/>
          <w:szCs w:val="22"/>
        </w:rPr>
        <w:t xml:space="preserve"> démonstrations</w:t>
      </w:r>
      <w:r w:rsidR="007B41A5">
        <w:rPr>
          <w:rFonts w:ascii="AVENIR BOOK OBLIQUE" w:hAnsi="AVENIR BOOK OBLIQUE"/>
          <w:i/>
          <w:iCs/>
          <w:sz w:val="22"/>
          <w:szCs w:val="22"/>
        </w:rPr>
        <w:t xml:space="preserve"> et visites</w:t>
      </w:r>
      <w:r w:rsidRPr="00CE4C8D">
        <w:rPr>
          <w:rFonts w:ascii="AVENIR BOOK OBLIQUE" w:hAnsi="AVENIR BOOK OBLIQUE"/>
          <w:i/>
          <w:iCs/>
          <w:sz w:val="22"/>
          <w:szCs w:val="22"/>
        </w:rPr>
        <w:t xml:space="preserve"> distribué aux visiteurs.</w:t>
      </w:r>
    </w:p>
    <w:p w:rsidR="00997ECD" w:rsidRPr="00416E29" w:rsidRDefault="00997ECD" w:rsidP="00251B26">
      <w:pPr>
        <w:jc w:val="center"/>
        <w:rPr>
          <w:rFonts w:ascii="AVENIR OBLIQUE" w:hAnsi="AVENIR OBLIQUE"/>
          <w:i/>
          <w:iCs/>
          <w:sz w:val="18"/>
          <w:szCs w:val="18"/>
        </w:rPr>
      </w:pPr>
    </w:p>
    <w:p w:rsidR="00997ECD" w:rsidRPr="00560136" w:rsidRDefault="00B70BA8" w:rsidP="00251B26">
      <w:pPr>
        <w:jc w:val="center"/>
        <w:rPr>
          <w:rFonts w:ascii="AVENIR OBLIQUE" w:hAnsi="AVENIR OBLIQUE"/>
          <w:i/>
          <w:iCs/>
        </w:rPr>
      </w:pPr>
      <w:r>
        <w:rPr>
          <w:rFonts w:ascii="AVENIR OBLIQUE" w:hAnsi="AVENIR OBLIQUE"/>
          <w:i/>
          <w:iCs/>
        </w:rPr>
        <w:t>À</w:t>
      </w:r>
      <w:r w:rsidR="00997ECD" w:rsidRPr="008C713E">
        <w:rPr>
          <w:rFonts w:ascii="AVENIR OBLIQUE" w:hAnsi="AVENIR OBLIQUE"/>
          <w:i/>
          <w:iCs/>
        </w:rPr>
        <w:t xml:space="preserve"> renvoyer à </w:t>
      </w:r>
      <w:hyperlink r:id="rId7" w:history="1">
        <w:r w:rsidR="00997ECD" w:rsidRPr="008C713E">
          <w:rPr>
            <w:rStyle w:val="Lienhypertexte"/>
            <w:rFonts w:ascii="AVENIR OBLIQUE" w:hAnsi="AVENIR OBLIQUE"/>
            <w:i/>
            <w:iCs/>
          </w:rPr>
          <w:t>communication@laas.fr</w:t>
        </w:r>
      </w:hyperlink>
      <w:r w:rsidR="00997ECD" w:rsidRPr="008C713E">
        <w:rPr>
          <w:rFonts w:ascii="AVENIR OBLIQUE" w:hAnsi="AVENIR OBLIQUE"/>
          <w:i/>
          <w:iCs/>
        </w:rPr>
        <w:t xml:space="preserve"> </w:t>
      </w:r>
      <w:r w:rsidR="00997ECD" w:rsidRPr="008C713E">
        <w:rPr>
          <w:rFonts w:ascii="AVENIR OBLIQUE" w:hAnsi="AVENIR OBLIQUE"/>
          <w:i/>
          <w:iCs/>
          <w:color w:val="FF0000"/>
        </w:rPr>
        <w:t xml:space="preserve">avant le </w:t>
      </w:r>
      <w:r w:rsidR="007632B7" w:rsidRPr="00560136">
        <w:rPr>
          <w:rFonts w:ascii="AVENIR OBLIQUE" w:hAnsi="AVENIR OBLIQUE"/>
          <w:i/>
          <w:iCs/>
          <w:color w:val="FF0000"/>
        </w:rPr>
        <w:t>1</w:t>
      </w:r>
      <w:r w:rsidR="001A629F">
        <w:rPr>
          <w:rFonts w:ascii="AVENIR OBLIQUE" w:hAnsi="AVENIR OBLIQUE"/>
          <w:i/>
          <w:iCs/>
          <w:color w:val="FF0000"/>
        </w:rPr>
        <w:t>0</w:t>
      </w:r>
      <w:r w:rsidR="00997ECD" w:rsidRPr="00560136">
        <w:rPr>
          <w:rFonts w:ascii="AVENIR OBLIQUE" w:hAnsi="AVENIR OBLIQUE"/>
          <w:i/>
          <w:iCs/>
          <w:color w:val="FF0000"/>
        </w:rPr>
        <w:t xml:space="preserve"> septembre 20</w:t>
      </w:r>
      <w:r w:rsidR="007632B7" w:rsidRPr="00560136">
        <w:rPr>
          <w:rFonts w:ascii="AVENIR OBLIQUE" w:hAnsi="AVENIR OBLIQUE"/>
          <w:i/>
          <w:iCs/>
          <w:color w:val="FF0000"/>
        </w:rPr>
        <w:t>2</w:t>
      </w:r>
      <w:r w:rsidR="001A629F">
        <w:rPr>
          <w:rFonts w:ascii="AVENIR OBLIQUE" w:hAnsi="AVENIR OBLIQUE"/>
          <w:i/>
          <w:iCs/>
          <w:color w:val="FF0000"/>
        </w:rPr>
        <w:t>4</w:t>
      </w:r>
    </w:p>
    <w:p w:rsidR="00BB6809" w:rsidRDefault="00BB6809" w:rsidP="00251B26">
      <w:pPr>
        <w:jc w:val="center"/>
        <w:rPr>
          <w:rFonts w:ascii="Helvetica" w:hAnsi="Helvetica"/>
          <w:b/>
          <w:sz w:val="20"/>
          <w:szCs w:val="20"/>
        </w:rPr>
      </w:pPr>
    </w:p>
    <w:p w:rsidR="00D31DAC" w:rsidRPr="00DE102E" w:rsidRDefault="00D31DAC" w:rsidP="00251B26">
      <w:pPr>
        <w:jc w:val="center"/>
        <w:rPr>
          <w:rFonts w:ascii="Avenir Book" w:hAnsi="Avenir Book"/>
          <w:b/>
          <w:color w:val="5DC4E2"/>
          <w:sz w:val="20"/>
          <w:szCs w:val="20"/>
        </w:rPr>
      </w:pPr>
      <w:r w:rsidRPr="00DE102E">
        <w:rPr>
          <w:rFonts w:ascii="Avenir Book" w:hAnsi="Avenir Book"/>
          <w:b/>
          <w:color w:val="5DC4E2"/>
          <w:sz w:val="20"/>
          <w:szCs w:val="20"/>
        </w:rPr>
        <w:t>Horaire</w:t>
      </w:r>
      <w:r w:rsidR="00B94DA7" w:rsidRPr="00DE102E">
        <w:rPr>
          <w:rFonts w:ascii="Avenir Book" w:hAnsi="Avenir Book"/>
          <w:b/>
          <w:color w:val="5DC4E2"/>
          <w:sz w:val="20"/>
          <w:szCs w:val="20"/>
        </w:rPr>
        <w:t>s</w:t>
      </w:r>
      <w:r w:rsidRPr="00DE102E">
        <w:rPr>
          <w:rFonts w:ascii="Avenir Book" w:hAnsi="Avenir Book"/>
          <w:b/>
          <w:color w:val="5DC4E2"/>
          <w:sz w:val="20"/>
          <w:szCs w:val="20"/>
        </w:rPr>
        <w:t xml:space="preserve"> des portes ouvertes : 9 h 30 - 12 h 30 / 13 h 30 - 17 h 30</w:t>
      </w:r>
    </w:p>
    <w:p w:rsidR="00E52604" w:rsidRDefault="00E52604" w:rsidP="00662A43">
      <w:pPr>
        <w:rPr>
          <w:rFonts w:ascii="Helvetica" w:hAnsi="Helvetica"/>
        </w:rPr>
      </w:pPr>
    </w:p>
    <w:p w:rsidR="00251B26" w:rsidRPr="00133B7A" w:rsidRDefault="00E406A3" w:rsidP="00662A43">
      <w:pPr>
        <w:rPr>
          <w:rFonts w:ascii="Eurostile" w:hAnsi="Eurostile"/>
          <w:b/>
          <w:bCs/>
          <w:color w:val="000000" w:themeColor="text1"/>
        </w:rPr>
      </w:pPr>
      <w:r w:rsidRPr="00133B7A">
        <w:rPr>
          <w:rFonts w:ascii="Eurostile" w:hAnsi="Eurostile"/>
          <w:b/>
          <w:bCs/>
          <w:color w:val="000000" w:themeColor="text1"/>
        </w:rPr>
        <w:t>1/ ORGANISATION</w:t>
      </w:r>
    </w:p>
    <w:p w:rsidR="00BB6809" w:rsidRPr="00251B26" w:rsidRDefault="00BB6809" w:rsidP="00662A43">
      <w:pPr>
        <w:rPr>
          <w:rFonts w:ascii="Helvetica" w:hAnsi="Helvetica"/>
        </w:rPr>
      </w:pPr>
    </w:p>
    <w:tbl>
      <w:tblPr>
        <w:tblStyle w:val="Grilledutableau"/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6"/>
        <w:gridCol w:w="1483"/>
        <w:gridCol w:w="1851"/>
        <w:gridCol w:w="284"/>
        <w:gridCol w:w="1275"/>
        <w:gridCol w:w="993"/>
        <w:gridCol w:w="1267"/>
      </w:tblGrid>
      <w:tr w:rsidR="00B41ED8" w:rsidRPr="008C713E" w:rsidTr="0071707A">
        <w:trPr>
          <w:trHeight w:val="569"/>
        </w:trPr>
        <w:tc>
          <w:tcPr>
            <w:tcW w:w="24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1ED8" w:rsidRPr="001A61DA" w:rsidRDefault="00B41ED8" w:rsidP="008B4CF0">
            <w:pPr>
              <w:rPr>
                <w:rFonts w:ascii="Avenir Heavy" w:hAnsi="Avenir Heavy"/>
                <w:b/>
                <w:bCs/>
                <w:color w:val="0F284B"/>
                <w:sz w:val="20"/>
              </w:rPr>
            </w:pPr>
            <w:r w:rsidRPr="001A61DA">
              <w:rPr>
                <w:rFonts w:ascii="Avenir Heavy" w:hAnsi="Avenir Heavy"/>
                <w:b/>
                <w:bCs/>
                <w:color w:val="0F284B"/>
                <w:sz w:val="20"/>
              </w:rPr>
              <w:t>Titre de l’intervention</w:t>
            </w:r>
          </w:p>
        </w:tc>
        <w:tc>
          <w:tcPr>
            <w:tcW w:w="5886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1ED8" w:rsidRPr="00DE102E" w:rsidRDefault="00B41ED8" w:rsidP="008B4CF0">
            <w:pPr>
              <w:rPr>
                <w:rFonts w:ascii="Avenir Medium" w:hAnsi="Avenir Medium"/>
                <w:color w:val="000000" w:themeColor="text1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B41ED8" w:rsidRPr="001A61DA" w:rsidRDefault="00B41ED8" w:rsidP="008B4CF0">
            <w:pPr>
              <w:rPr>
                <w:rFonts w:ascii="Avenir Medium" w:hAnsi="Avenir Medium"/>
                <w:color w:val="0F284B"/>
                <w:sz w:val="20"/>
              </w:rPr>
            </w:pPr>
          </w:p>
        </w:tc>
      </w:tr>
      <w:tr w:rsidR="00251B26" w:rsidRPr="008C713E" w:rsidTr="00560136">
        <w:trPr>
          <w:trHeight w:val="567"/>
        </w:trPr>
        <w:tc>
          <w:tcPr>
            <w:tcW w:w="2486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1B26" w:rsidRPr="001A61DA" w:rsidRDefault="00251B26" w:rsidP="008B4CF0">
            <w:pPr>
              <w:rPr>
                <w:rFonts w:ascii="Avenir Heavy" w:hAnsi="Avenir Heavy"/>
                <w:b/>
                <w:bCs/>
                <w:color w:val="0F284B"/>
                <w:sz w:val="20"/>
              </w:rPr>
            </w:pPr>
            <w:r w:rsidRPr="001A61DA">
              <w:rPr>
                <w:rFonts w:ascii="Avenir Heavy" w:hAnsi="Avenir Heavy"/>
                <w:b/>
                <w:bCs/>
                <w:color w:val="0F284B"/>
                <w:sz w:val="20"/>
              </w:rPr>
              <w:t xml:space="preserve">Personnes concernées </w:t>
            </w:r>
          </w:p>
          <w:p w:rsidR="00251B26" w:rsidRPr="001A61DA" w:rsidRDefault="00251B26" w:rsidP="008B4CF0">
            <w:pPr>
              <w:rPr>
                <w:rFonts w:ascii="Avenir Medium" w:hAnsi="Avenir Medium"/>
                <w:color w:val="0F284B"/>
                <w:sz w:val="20"/>
              </w:rPr>
            </w:pPr>
            <w:r w:rsidRPr="001A61DA">
              <w:rPr>
                <w:rFonts w:ascii="Avenir Medium" w:hAnsi="Avenir Medium"/>
                <w:color w:val="0F284B"/>
                <w:sz w:val="18"/>
              </w:rPr>
              <w:t>(</w:t>
            </w:r>
            <w:proofErr w:type="gramStart"/>
            <w:r w:rsidRPr="001A61DA">
              <w:rPr>
                <w:rFonts w:ascii="Avenir Medium" w:hAnsi="Avenir Medium"/>
                <w:color w:val="0F284B"/>
                <w:sz w:val="18"/>
              </w:rPr>
              <w:t>ce</w:t>
            </w:r>
            <w:proofErr w:type="gramEnd"/>
            <w:r w:rsidRPr="001A61DA">
              <w:rPr>
                <w:rFonts w:ascii="Avenir Medium" w:hAnsi="Avenir Medium"/>
                <w:color w:val="0F284B"/>
                <w:sz w:val="18"/>
              </w:rPr>
              <w:t xml:space="preserve"> sont les noms qui figureront sur le </w:t>
            </w:r>
            <w:r w:rsidR="00B94DA7" w:rsidRPr="001A61DA">
              <w:rPr>
                <w:rFonts w:ascii="Avenir Medium" w:hAnsi="Avenir Medium"/>
                <w:color w:val="0F284B"/>
                <w:sz w:val="18"/>
              </w:rPr>
              <w:t>livret</w:t>
            </w:r>
            <w:r w:rsidRPr="001A61DA">
              <w:rPr>
                <w:rFonts w:ascii="Avenir Medium" w:hAnsi="Avenir Medium"/>
                <w:color w:val="0F284B"/>
                <w:sz w:val="18"/>
              </w:rPr>
              <w:t>)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1B26" w:rsidRPr="001A61DA" w:rsidRDefault="00BB6809" w:rsidP="008B4CF0">
            <w:pPr>
              <w:rPr>
                <w:rFonts w:ascii="Avenir Heavy" w:hAnsi="Avenir Heavy"/>
                <w:b/>
                <w:bCs/>
                <w:color w:val="0F284B"/>
                <w:sz w:val="20"/>
              </w:rPr>
            </w:pPr>
            <w:r w:rsidRPr="001A61DA">
              <w:rPr>
                <w:rFonts w:ascii="Avenir Heavy" w:hAnsi="Avenir Heavy"/>
                <w:b/>
                <w:bCs/>
                <w:color w:val="0F284B"/>
                <w:sz w:val="20"/>
              </w:rPr>
              <w:t>Responsable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1B26" w:rsidRPr="008B4CF0" w:rsidRDefault="00251B26" w:rsidP="008B4CF0">
            <w:pPr>
              <w:rPr>
                <w:rFonts w:ascii="Avenir Medium" w:hAnsi="Avenir Medium"/>
                <w:color w:val="000000" w:themeColor="text1"/>
                <w:sz w:val="22"/>
                <w:szCs w:val="22"/>
              </w:rPr>
            </w:pPr>
          </w:p>
        </w:tc>
      </w:tr>
      <w:tr w:rsidR="00251B26" w:rsidRPr="008C713E" w:rsidTr="00560136">
        <w:trPr>
          <w:trHeight w:val="567"/>
        </w:trPr>
        <w:tc>
          <w:tcPr>
            <w:tcW w:w="2486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1B26" w:rsidRPr="001A61DA" w:rsidRDefault="00251B26" w:rsidP="008B4CF0">
            <w:pPr>
              <w:rPr>
                <w:rFonts w:ascii="Avenir Medium" w:hAnsi="Avenir Medium"/>
                <w:color w:val="0F284B"/>
                <w:sz w:val="2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1B26" w:rsidRPr="001A61DA" w:rsidRDefault="00251B26" w:rsidP="008B4CF0">
            <w:pPr>
              <w:rPr>
                <w:rFonts w:ascii="Avenir Heavy" w:hAnsi="Avenir Heavy"/>
                <w:b/>
                <w:bCs/>
                <w:color w:val="0F284B"/>
                <w:sz w:val="20"/>
              </w:rPr>
            </w:pPr>
            <w:r w:rsidRPr="001A61DA">
              <w:rPr>
                <w:rFonts w:ascii="Avenir Heavy" w:hAnsi="Avenir Heavy"/>
                <w:b/>
                <w:bCs/>
                <w:color w:val="0F284B"/>
                <w:sz w:val="20"/>
              </w:rPr>
              <w:t>Intervenants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1B26" w:rsidRPr="008B4CF0" w:rsidRDefault="00251B26" w:rsidP="008B4CF0">
            <w:pPr>
              <w:rPr>
                <w:rFonts w:ascii="Avenir Medium" w:hAnsi="Avenir Medium"/>
                <w:color w:val="000000" w:themeColor="text1"/>
                <w:sz w:val="22"/>
                <w:szCs w:val="22"/>
              </w:rPr>
            </w:pPr>
          </w:p>
        </w:tc>
      </w:tr>
      <w:tr w:rsidR="00E52604" w:rsidRPr="008C713E" w:rsidTr="00560136">
        <w:trPr>
          <w:trHeight w:val="690"/>
        </w:trPr>
        <w:tc>
          <w:tcPr>
            <w:tcW w:w="24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2604" w:rsidRPr="001A61DA" w:rsidRDefault="00E52604" w:rsidP="008B4CF0">
            <w:pPr>
              <w:rPr>
                <w:rFonts w:ascii="Avenir Medium" w:hAnsi="Avenir Medium"/>
                <w:color w:val="0F284B"/>
                <w:sz w:val="20"/>
              </w:rPr>
            </w:pPr>
            <w:r w:rsidRPr="001A61DA">
              <w:rPr>
                <w:rFonts w:ascii="Avenir Heavy" w:hAnsi="Avenir Heavy"/>
                <w:b/>
                <w:bCs/>
                <w:color w:val="0F284B"/>
                <w:sz w:val="20"/>
              </w:rPr>
              <w:t>Lieu</w:t>
            </w:r>
            <w:r w:rsidRPr="001A61DA">
              <w:rPr>
                <w:rFonts w:ascii="Avenir Medium" w:hAnsi="Avenir Medium"/>
                <w:color w:val="0F284B"/>
                <w:sz w:val="20"/>
              </w:rPr>
              <w:t xml:space="preserve"> </w:t>
            </w:r>
            <w:r w:rsidR="00B94DA7" w:rsidRPr="001A61DA">
              <w:rPr>
                <w:rFonts w:ascii="Avenir Medium" w:hAnsi="Avenir Medium"/>
                <w:color w:val="0F284B"/>
                <w:sz w:val="18"/>
              </w:rPr>
              <w:t>(précisez</w:t>
            </w:r>
            <w:r w:rsidRPr="001A61DA">
              <w:rPr>
                <w:rFonts w:ascii="Avenir Medium" w:hAnsi="Avenir Medium"/>
                <w:color w:val="0F284B"/>
                <w:sz w:val="18"/>
              </w:rPr>
              <w:t xml:space="preserve"> le nom de la salle ou son numéro)</w:t>
            </w:r>
          </w:p>
        </w:tc>
        <w:tc>
          <w:tcPr>
            <w:tcW w:w="7153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2604" w:rsidRPr="008B4CF0" w:rsidRDefault="00E52604" w:rsidP="008B4CF0">
            <w:pPr>
              <w:rPr>
                <w:rFonts w:ascii="Avenir Medium" w:hAnsi="Avenir Medium"/>
                <w:color w:val="000000" w:themeColor="text1"/>
                <w:sz w:val="22"/>
                <w:szCs w:val="22"/>
              </w:rPr>
            </w:pPr>
          </w:p>
        </w:tc>
      </w:tr>
      <w:tr w:rsidR="00F71B06" w:rsidRPr="008C713E" w:rsidTr="00560136">
        <w:trPr>
          <w:trHeight w:val="562"/>
        </w:trPr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1B06" w:rsidRPr="001A61DA" w:rsidRDefault="00F71B06" w:rsidP="008B4CF0">
            <w:pPr>
              <w:rPr>
                <w:rFonts w:ascii="Avenir Medium" w:hAnsi="Avenir Medium"/>
                <w:color w:val="0F284B"/>
                <w:sz w:val="20"/>
              </w:rPr>
            </w:pPr>
            <w:r w:rsidRPr="001A61DA">
              <w:rPr>
                <w:rFonts w:ascii="Avenir Heavy" w:hAnsi="Avenir Heavy"/>
                <w:b/>
                <w:bCs/>
                <w:color w:val="0F284B"/>
                <w:sz w:val="20"/>
              </w:rPr>
              <w:t xml:space="preserve">Nombre de visiteurs </w:t>
            </w:r>
            <w:r w:rsidRPr="001A61DA">
              <w:rPr>
                <w:rFonts w:ascii="Avenir Medium" w:hAnsi="Avenir Medium"/>
                <w:color w:val="0F284B"/>
                <w:sz w:val="20"/>
              </w:rPr>
              <w:t>max. par session</w:t>
            </w:r>
          </w:p>
        </w:tc>
        <w:tc>
          <w:tcPr>
            <w:tcW w:w="71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1B06" w:rsidRPr="008B4CF0" w:rsidRDefault="00F71B06" w:rsidP="008B4CF0">
            <w:pPr>
              <w:rPr>
                <w:rFonts w:ascii="Avenir Medium" w:hAnsi="Avenir Medium"/>
                <w:color w:val="000000" w:themeColor="text1"/>
                <w:sz w:val="22"/>
                <w:szCs w:val="22"/>
              </w:rPr>
            </w:pPr>
          </w:p>
        </w:tc>
      </w:tr>
      <w:tr w:rsidR="00251B26" w:rsidRPr="008C713E" w:rsidTr="00560136">
        <w:trPr>
          <w:trHeight w:val="835"/>
        </w:trPr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1B26" w:rsidRPr="001A61DA" w:rsidRDefault="00251B26" w:rsidP="008B4CF0">
            <w:pPr>
              <w:rPr>
                <w:rFonts w:ascii="Avenir Medium" w:hAnsi="Avenir Medium"/>
                <w:color w:val="0F284B"/>
                <w:sz w:val="20"/>
              </w:rPr>
            </w:pPr>
            <w:r w:rsidRPr="001A61DA">
              <w:rPr>
                <w:rFonts w:ascii="Avenir Heavy" w:hAnsi="Avenir Heavy"/>
                <w:b/>
                <w:bCs/>
                <w:color w:val="0F284B"/>
                <w:sz w:val="20"/>
              </w:rPr>
              <w:t>Durée</w:t>
            </w:r>
            <w:r w:rsidRPr="001A61DA">
              <w:rPr>
                <w:rFonts w:ascii="Avenir Medium" w:hAnsi="Avenir Medium"/>
                <w:color w:val="0F284B"/>
                <w:sz w:val="20"/>
              </w:rPr>
              <w:t xml:space="preserve"> </w:t>
            </w:r>
            <w:r w:rsidR="00997ECD" w:rsidRPr="001A61DA">
              <w:rPr>
                <w:rFonts w:ascii="Avenir Medium" w:hAnsi="Avenir Medium"/>
                <w:color w:val="0F284B"/>
                <w:sz w:val="18"/>
              </w:rPr>
              <w:t>(</w:t>
            </w:r>
            <w:r w:rsidR="00B94DA7" w:rsidRPr="001A61DA">
              <w:rPr>
                <w:rFonts w:ascii="Avenir Medium" w:hAnsi="Avenir Medium"/>
                <w:color w:val="0F284B"/>
                <w:sz w:val="18"/>
              </w:rPr>
              <w:t>cochez</w:t>
            </w:r>
            <w:r w:rsidR="00997ECD" w:rsidRPr="001A61DA">
              <w:rPr>
                <w:rFonts w:ascii="Avenir Medium" w:hAnsi="Avenir Medium"/>
                <w:color w:val="0F284B"/>
                <w:sz w:val="18"/>
              </w:rPr>
              <w:t xml:space="preserve"> la durée choisie de votre démo / visite)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1B26" w:rsidRPr="001A61DA" w:rsidRDefault="00251B26" w:rsidP="00D46876">
            <w:pPr>
              <w:jc w:val="center"/>
              <w:rPr>
                <w:rFonts w:ascii="Avenir Heavy" w:hAnsi="Avenir Heavy"/>
                <w:b/>
                <w:bCs/>
                <w:color w:val="0F284B"/>
                <w:sz w:val="20"/>
              </w:rPr>
            </w:pPr>
            <w:r w:rsidRPr="001A61DA">
              <w:rPr>
                <w:rFonts w:ascii="Avenir Heavy" w:hAnsi="Avenir Heavy"/>
                <w:b/>
                <w:bCs/>
                <w:color w:val="0F284B"/>
                <w:sz w:val="20"/>
              </w:rPr>
              <w:t>20-30 minutes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1B26" w:rsidRPr="00DE102E" w:rsidRDefault="00251B26" w:rsidP="00DE102E">
            <w:pPr>
              <w:rPr>
                <w:rFonts w:ascii="Avenir Medium" w:hAnsi="Avenir Medium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F284B"/>
            <w:vAlign w:val="center"/>
          </w:tcPr>
          <w:p w:rsidR="00251B26" w:rsidRPr="001A61DA" w:rsidRDefault="00251B26" w:rsidP="008B4CF0">
            <w:pPr>
              <w:rPr>
                <w:rFonts w:ascii="Avenir Medium" w:hAnsi="Avenir Medium"/>
                <w:color w:val="0F284B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1B26" w:rsidRPr="001A61DA" w:rsidRDefault="00251B26" w:rsidP="00D46876">
            <w:pPr>
              <w:jc w:val="center"/>
              <w:rPr>
                <w:rFonts w:ascii="Avenir Heavy" w:hAnsi="Avenir Heavy"/>
                <w:b/>
                <w:bCs/>
                <w:color w:val="0F284B"/>
                <w:sz w:val="20"/>
              </w:rPr>
            </w:pPr>
            <w:r w:rsidRPr="001A61DA">
              <w:rPr>
                <w:rFonts w:ascii="Avenir Heavy" w:hAnsi="Avenir Heavy"/>
                <w:b/>
                <w:bCs/>
                <w:color w:val="0F284B"/>
                <w:sz w:val="20"/>
              </w:rPr>
              <w:t>40-45 minutes</w:t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1B26" w:rsidRPr="00DE102E" w:rsidRDefault="00251B26" w:rsidP="00DE102E">
            <w:pPr>
              <w:rPr>
                <w:rFonts w:ascii="Avenir Medium" w:hAnsi="Avenir Medium"/>
                <w:color w:val="000000" w:themeColor="text1"/>
              </w:rPr>
            </w:pPr>
          </w:p>
        </w:tc>
      </w:tr>
      <w:tr w:rsidR="00D31DAC" w:rsidRPr="008C713E" w:rsidTr="00560136">
        <w:trPr>
          <w:trHeight w:val="1145"/>
        </w:trPr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1DAC" w:rsidRPr="001A61DA" w:rsidRDefault="00D31DAC" w:rsidP="008B4CF0">
            <w:pPr>
              <w:rPr>
                <w:rFonts w:ascii="Avenir Medium" w:hAnsi="Avenir Medium"/>
                <w:color w:val="0F284B"/>
                <w:sz w:val="20"/>
              </w:rPr>
            </w:pPr>
            <w:r w:rsidRPr="001A61DA">
              <w:rPr>
                <w:rFonts w:ascii="Avenir Heavy" w:hAnsi="Avenir Heavy"/>
                <w:b/>
                <w:bCs/>
                <w:color w:val="0F284B"/>
                <w:sz w:val="20"/>
              </w:rPr>
              <w:t>Horaires</w:t>
            </w:r>
            <w:r w:rsidR="00997ECD" w:rsidRPr="001A61DA">
              <w:rPr>
                <w:rFonts w:ascii="Avenir Heavy" w:hAnsi="Avenir Heavy"/>
                <w:b/>
                <w:bCs/>
                <w:color w:val="0F284B"/>
                <w:sz w:val="20"/>
              </w:rPr>
              <w:t xml:space="preserve"> </w:t>
            </w:r>
            <w:r w:rsidR="00B94DA7" w:rsidRPr="001A61DA">
              <w:rPr>
                <w:rFonts w:ascii="Avenir Medium" w:hAnsi="Avenir Medium"/>
                <w:color w:val="0F284B"/>
                <w:sz w:val="18"/>
              </w:rPr>
              <w:t>(indiquez</w:t>
            </w:r>
            <w:r w:rsidR="00997ECD" w:rsidRPr="001A61DA">
              <w:rPr>
                <w:rFonts w:ascii="Avenir Medium" w:hAnsi="Avenir Medium"/>
                <w:color w:val="0F284B"/>
                <w:sz w:val="18"/>
              </w:rPr>
              <w:t xml:space="preserve"> l’horaire de la 1</w:t>
            </w:r>
            <w:r w:rsidR="00997ECD" w:rsidRPr="001A61DA">
              <w:rPr>
                <w:rFonts w:ascii="Avenir Medium" w:hAnsi="Avenir Medium"/>
                <w:color w:val="0F284B"/>
                <w:sz w:val="18"/>
                <w:vertAlign w:val="superscript"/>
              </w:rPr>
              <w:t>ère</w:t>
            </w:r>
            <w:r w:rsidR="00997ECD" w:rsidRPr="001A61DA">
              <w:rPr>
                <w:rFonts w:ascii="Avenir Medium" w:hAnsi="Avenir Medium"/>
                <w:color w:val="0F284B"/>
                <w:sz w:val="18"/>
              </w:rPr>
              <w:t xml:space="preserve"> session de votre démo / visite ainsi que </w:t>
            </w:r>
            <w:r w:rsidR="006A79D5" w:rsidRPr="001A61DA">
              <w:rPr>
                <w:rFonts w:ascii="Avenir Medium" w:hAnsi="Avenir Medium"/>
                <w:color w:val="0F284B"/>
                <w:sz w:val="18"/>
              </w:rPr>
              <w:t xml:space="preserve">l’horaire de </w:t>
            </w:r>
            <w:r w:rsidR="00997ECD" w:rsidRPr="001A61DA">
              <w:rPr>
                <w:rFonts w:ascii="Avenir Medium" w:hAnsi="Avenir Medium"/>
                <w:color w:val="0F284B"/>
                <w:sz w:val="18"/>
              </w:rPr>
              <w:t>la dernière)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1DAC" w:rsidRPr="00B41ED8" w:rsidRDefault="00D31DAC" w:rsidP="00D46876">
            <w:pPr>
              <w:jc w:val="center"/>
              <w:rPr>
                <w:rFonts w:ascii="Avenir Heavy" w:hAnsi="Avenir Heavy"/>
                <w:b/>
                <w:bCs/>
                <w:color w:val="0F284B"/>
                <w:sz w:val="20"/>
              </w:rPr>
            </w:pPr>
            <w:r w:rsidRPr="00B41ED8">
              <w:rPr>
                <w:rFonts w:ascii="Avenir Heavy" w:hAnsi="Avenir Heavy"/>
                <w:b/>
                <w:bCs/>
                <w:color w:val="0F284B"/>
                <w:sz w:val="20"/>
              </w:rPr>
              <w:t>1ère session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1DAC" w:rsidRPr="008B4CF0" w:rsidRDefault="00D31DAC" w:rsidP="008B4CF0">
            <w:pPr>
              <w:rPr>
                <w:rFonts w:ascii="Avenir Medium" w:hAnsi="Avenir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F284B"/>
            <w:vAlign w:val="center"/>
          </w:tcPr>
          <w:p w:rsidR="00D31DAC" w:rsidRPr="001A61DA" w:rsidRDefault="00D31DAC" w:rsidP="008B4CF0">
            <w:pPr>
              <w:rPr>
                <w:rFonts w:ascii="Avenir Medium" w:hAnsi="Avenir Medium"/>
                <w:color w:val="0F284B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1DAC" w:rsidRPr="001A61DA" w:rsidRDefault="00B41ED8" w:rsidP="00D46876">
            <w:pPr>
              <w:jc w:val="center"/>
              <w:rPr>
                <w:rFonts w:ascii="Avenir Heavy" w:hAnsi="Avenir Heavy"/>
                <w:b/>
                <w:bCs/>
                <w:color w:val="0F284B"/>
                <w:sz w:val="20"/>
              </w:rPr>
            </w:pPr>
            <w:r w:rsidRPr="001A61DA">
              <w:rPr>
                <w:rFonts w:ascii="Avenir Heavy" w:hAnsi="Avenir Heavy"/>
                <w:b/>
                <w:bCs/>
                <w:color w:val="0F284B"/>
                <w:sz w:val="20"/>
              </w:rPr>
              <w:t>Dernière</w:t>
            </w:r>
            <w:r w:rsidR="00D31DAC" w:rsidRPr="001A61DA">
              <w:rPr>
                <w:rFonts w:ascii="Avenir Heavy" w:hAnsi="Avenir Heavy"/>
                <w:b/>
                <w:bCs/>
                <w:color w:val="0F284B"/>
                <w:sz w:val="20"/>
              </w:rPr>
              <w:t xml:space="preserve"> session</w:t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1DAC" w:rsidRPr="008B4CF0" w:rsidRDefault="00D31DAC" w:rsidP="008B4CF0">
            <w:pPr>
              <w:rPr>
                <w:rFonts w:ascii="Avenir Medium" w:hAnsi="Avenir Medium"/>
                <w:color w:val="000000" w:themeColor="text1"/>
                <w:sz w:val="22"/>
                <w:szCs w:val="22"/>
              </w:rPr>
            </w:pPr>
          </w:p>
        </w:tc>
      </w:tr>
      <w:tr w:rsidR="00E52604" w:rsidRPr="008C713E" w:rsidTr="00560136">
        <w:trPr>
          <w:trHeight w:val="903"/>
        </w:trPr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2604" w:rsidRPr="001A61DA" w:rsidRDefault="00E52604" w:rsidP="008B4CF0">
            <w:pPr>
              <w:rPr>
                <w:rFonts w:ascii="Avenir Medium" w:hAnsi="Avenir Medium"/>
                <w:color w:val="0F284B"/>
                <w:sz w:val="20"/>
              </w:rPr>
            </w:pPr>
            <w:r w:rsidRPr="001A61DA">
              <w:rPr>
                <w:rFonts w:ascii="Avenir Heavy" w:hAnsi="Avenir Heavy"/>
                <w:b/>
                <w:bCs/>
                <w:color w:val="0F284B"/>
                <w:sz w:val="20"/>
              </w:rPr>
              <w:t xml:space="preserve">Matériel </w:t>
            </w:r>
            <w:r w:rsidR="00B94DA7" w:rsidRPr="001A61DA">
              <w:rPr>
                <w:rFonts w:ascii="Avenir Medium" w:hAnsi="Avenir Medium"/>
                <w:color w:val="0F284B"/>
                <w:sz w:val="20"/>
              </w:rPr>
              <w:t>(</w:t>
            </w:r>
            <w:r w:rsidRPr="001A61DA">
              <w:rPr>
                <w:rFonts w:ascii="Avenir Medium" w:hAnsi="Avenir Medium"/>
                <w:color w:val="0F284B"/>
                <w:sz w:val="18"/>
              </w:rPr>
              <w:t>éventuellement souhaité, sous réserve qu’on puisse se le procurer</w:t>
            </w:r>
            <w:r w:rsidR="00B94DA7" w:rsidRPr="001A61DA">
              <w:rPr>
                <w:rFonts w:ascii="Avenir Medium" w:hAnsi="Avenir Medium"/>
                <w:color w:val="0F284B"/>
                <w:sz w:val="18"/>
              </w:rPr>
              <w:t>)</w:t>
            </w:r>
          </w:p>
        </w:tc>
        <w:tc>
          <w:tcPr>
            <w:tcW w:w="71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2604" w:rsidRPr="008B4CF0" w:rsidRDefault="00E52604" w:rsidP="008B4CF0">
            <w:pPr>
              <w:rPr>
                <w:rFonts w:ascii="Avenir Medium" w:hAnsi="Avenir Medium"/>
                <w:color w:val="000000" w:themeColor="text1"/>
                <w:sz w:val="22"/>
                <w:szCs w:val="22"/>
              </w:rPr>
            </w:pPr>
          </w:p>
        </w:tc>
      </w:tr>
      <w:tr w:rsidR="00BB6809" w:rsidRPr="008C713E" w:rsidTr="00560136">
        <w:trPr>
          <w:trHeight w:val="722"/>
        </w:trPr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809" w:rsidRPr="001A61DA" w:rsidRDefault="00BB6809" w:rsidP="008B4CF0">
            <w:pPr>
              <w:rPr>
                <w:rFonts w:ascii="Avenir Heavy" w:hAnsi="Avenir Heavy"/>
                <w:b/>
                <w:bCs/>
                <w:color w:val="0F284B"/>
                <w:sz w:val="20"/>
              </w:rPr>
            </w:pPr>
            <w:r w:rsidRPr="001A61DA">
              <w:rPr>
                <w:rFonts w:ascii="Avenir Heavy" w:hAnsi="Avenir Heavy"/>
                <w:b/>
                <w:bCs/>
                <w:color w:val="0F284B"/>
                <w:sz w:val="20"/>
              </w:rPr>
              <w:t>Commentaires</w:t>
            </w:r>
          </w:p>
        </w:tc>
        <w:tc>
          <w:tcPr>
            <w:tcW w:w="71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809" w:rsidRPr="008B4CF0" w:rsidRDefault="00BB6809" w:rsidP="008B4CF0">
            <w:pPr>
              <w:rPr>
                <w:rFonts w:ascii="Avenir Medium" w:hAnsi="Avenir Medium"/>
                <w:color w:val="000000" w:themeColor="text1"/>
                <w:sz w:val="22"/>
                <w:szCs w:val="22"/>
              </w:rPr>
            </w:pPr>
          </w:p>
        </w:tc>
      </w:tr>
    </w:tbl>
    <w:p w:rsidR="002E59F7" w:rsidRPr="00251B26" w:rsidRDefault="002E59F7">
      <w:pPr>
        <w:rPr>
          <w:rFonts w:ascii="Helvetica" w:hAnsi="Helvetica"/>
        </w:rPr>
      </w:pPr>
    </w:p>
    <w:tbl>
      <w:tblPr>
        <w:tblStyle w:val="Grilledutableau"/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8"/>
        <w:gridCol w:w="4394"/>
        <w:gridCol w:w="3667"/>
      </w:tblGrid>
      <w:tr w:rsidR="001A61DA" w:rsidRPr="001A61DA" w:rsidTr="00560136">
        <w:trPr>
          <w:trHeight w:val="533"/>
        </w:trPr>
        <w:tc>
          <w:tcPr>
            <w:tcW w:w="9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25E6" w:rsidRPr="001A61DA" w:rsidRDefault="00CE25E6" w:rsidP="00D46876">
            <w:pPr>
              <w:jc w:val="center"/>
              <w:rPr>
                <w:rFonts w:ascii="Avenir Heavy" w:hAnsi="Avenir Heavy"/>
                <w:b/>
                <w:bCs/>
                <w:color w:val="0F284B"/>
                <w:sz w:val="20"/>
              </w:rPr>
            </w:pPr>
            <w:r w:rsidRPr="001A61DA">
              <w:rPr>
                <w:rFonts w:ascii="Avenir Heavy" w:hAnsi="Avenir Heavy"/>
                <w:b/>
                <w:bCs/>
                <w:color w:val="0F284B"/>
                <w:sz w:val="20"/>
              </w:rPr>
              <w:t>Nom, courriel et tél mobile* des intervenants pour chaque horaire</w:t>
            </w:r>
          </w:p>
          <w:p w:rsidR="00CE25E6" w:rsidRPr="001A61DA" w:rsidRDefault="00CE25E6" w:rsidP="00D46876">
            <w:pPr>
              <w:jc w:val="center"/>
              <w:rPr>
                <w:rFonts w:ascii="Avenir Medium" w:hAnsi="Avenir Medium"/>
                <w:color w:val="0F284B"/>
                <w:sz w:val="18"/>
                <w:szCs w:val="18"/>
              </w:rPr>
            </w:pPr>
            <w:r w:rsidRPr="001A61DA">
              <w:rPr>
                <w:rFonts w:ascii="Avenir Medium" w:hAnsi="Avenir Medium"/>
                <w:color w:val="0F284B"/>
                <w:sz w:val="18"/>
                <w:szCs w:val="18"/>
              </w:rPr>
              <w:t>*uniquement pour usage entre nous.</w:t>
            </w:r>
          </w:p>
        </w:tc>
      </w:tr>
      <w:tr w:rsidR="001A61DA" w:rsidRPr="001A61DA" w:rsidTr="00560136">
        <w:trPr>
          <w:trHeight w:val="863"/>
        </w:trPr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1DAC" w:rsidRPr="001A61DA" w:rsidRDefault="001A61DA" w:rsidP="003327F0">
            <w:pPr>
              <w:rPr>
                <w:rFonts w:ascii="Avenir Medium" w:hAnsi="Avenir Medium"/>
                <w:color w:val="0F284B"/>
                <w:sz w:val="20"/>
              </w:rPr>
            </w:pPr>
            <w:r w:rsidRPr="001A61DA">
              <w:rPr>
                <w:rFonts w:ascii="Avenir Medium" w:hAnsi="Avenir Medium"/>
                <w:color w:val="0F284B"/>
                <w:sz w:val="20"/>
              </w:rPr>
              <w:t>M</w:t>
            </w:r>
            <w:r w:rsidR="00D31DAC" w:rsidRPr="001A61DA">
              <w:rPr>
                <w:rFonts w:ascii="Avenir Medium" w:hAnsi="Avenir Medium"/>
                <w:color w:val="0F284B"/>
                <w:sz w:val="20"/>
              </w:rPr>
              <w:t>atinée</w:t>
            </w:r>
            <w:r>
              <w:rPr>
                <w:rFonts w:ascii="Avenir Medium" w:hAnsi="Avenir Medium"/>
                <w:color w:val="0F284B"/>
                <w:sz w:val="20"/>
              </w:rPr>
              <w:t> :</w:t>
            </w:r>
          </w:p>
        </w:tc>
        <w:tc>
          <w:tcPr>
            <w:tcW w:w="8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798E" w:rsidRPr="008B4CF0" w:rsidRDefault="006F798E" w:rsidP="003327F0">
            <w:pPr>
              <w:rPr>
                <w:rFonts w:ascii="Avenir Medium" w:hAnsi="Avenir Medium"/>
                <w:color w:val="000000" w:themeColor="text1"/>
                <w:sz w:val="22"/>
                <w:szCs w:val="22"/>
              </w:rPr>
            </w:pPr>
          </w:p>
        </w:tc>
      </w:tr>
      <w:tr w:rsidR="001A61DA" w:rsidRPr="001A61DA" w:rsidTr="00560136">
        <w:trPr>
          <w:trHeight w:val="630"/>
        </w:trPr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25E6" w:rsidRPr="001A61DA" w:rsidRDefault="00CE25E6" w:rsidP="003327F0">
            <w:pPr>
              <w:rPr>
                <w:rFonts w:ascii="Avenir Medium" w:hAnsi="Avenir Medium"/>
                <w:color w:val="EA4A57"/>
                <w:sz w:val="20"/>
              </w:rPr>
            </w:pPr>
            <w:r w:rsidRPr="001A61DA">
              <w:rPr>
                <w:rFonts w:ascii="Avenir Medium" w:hAnsi="Avenir Medium"/>
                <w:color w:val="EA4A57"/>
                <w:sz w:val="20"/>
              </w:rPr>
              <w:t>PAUSE</w:t>
            </w:r>
            <w:r w:rsidR="00416E29">
              <w:rPr>
                <w:rFonts w:ascii="Avenir Medium" w:hAnsi="Avenir Medium"/>
                <w:color w:val="EA4A57"/>
                <w:sz w:val="20"/>
              </w:rPr>
              <w:t xml:space="preserve"> </w:t>
            </w:r>
            <w:r w:rsidRPr="001A61DA">
              <w:rPr>
                <w:rFonts w:ascii="Avenir Medium" w:hAnsi="Avenir Medium"/>
                <w:color w:val="EA4A57"/>
                <w:sz w:val="20"/>
              </w:rPr>
              <w:t>REPAS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25E6" w:rsidRPr="001A61DA" w:rsidRDefault="00CE25E6" w:rsidP="00D46876">
            <w:pPr>
              <w:snapToGrid w:val="0"/>
              <w:rPr>
                <w:rFonts w:ascii="Avenir Medium" w:hAnsi="Avenir Medium"/>
                <w:color w:val="EA4A57"/>
                <w:sz w:val="20"/>
              </w:rPr>
            </w:pPr>
            <w:r w:rsidRPr="001A61DA">
              <w:rPr>
                <w:rFonts w:ascii="Avenir Medium" w:hAnsi="Avenir Medium"/>
                <w:color w:val="EA4A57"/>
                <w:sz w:val="20"/>
              </w:rPr>
              <w:t>NOMBRE DE PLATEAUX REPAS SOUHAITÉS</w:t>
            </w:r>
            <w:r w:rsidR="006A79D5" w:rsidRPr="001A61DA">
              <w:rPr>
                <w:rFonts w:ascii="Avenir Medium" w:hAnsi="Avenir Medium"/>
                <w:color w:val="EA4A57"/>
                <w:sz w:val="20"/>
              </w:rPr>
              <w:t xml:space="preserve"> </w:t>
            </w:r>
            <w:r w:rsidR="006A79D5" w:rsidRPr="001A61DA">
              <w:rPr>
                <w:rFonts w:ascii="Avenir Medium" w:hAnsi="Avenir Medium"/>
                <w:color w:val="EA4A57"/>
                <w:sz w:val="16"/>
              </w:rPr>
              <w:t>(préciser si plateau(x) végétarien(s))</w:t>
            </w:r>
            <w:r w:rsidRPr="001A61DA">
              <w:rPr>
                <w:rFonts w:ascii="Avenir Medium" w:hAnsi="Avenir Medium"/>
                <w:color w:val="EA4A57"/>
                <w:sz w:val="16"/>
              </w:rPr>
              <w:t xml:space="preserve"> </w:t>
            </w:r>
            <w:r w:rsidRPr="001A61DA">
              <w:rPr>
                <w:rFonts w:ascii="Avenir Medium" w:hAnsi="Avenir Medium"/>
                <w:color w:val="EA4A57"/>
                <w:sz w:val="20"/>
              </w:rPr>
              <w:t>:</w:t>
            </w:r>
          </w:p>
        </w:tc>
        <w:tc>
          <w:tcPr>
            <w:tcW w:w="3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25E6" w:rsidRPr="008B4CF0" w:rsidRDefault="00CE25E6" w:rsidP="003327F0">
            <w:pPr>
              <w:rPr>
                <w:rFonts w:ascii="Avenir Medium" w:hAnsi="Avenir Medium"/>
                <w:color w:val="000000" w:themeColor="text1"/>
                <w:sz w:val="22"/>
                <w:szCs w:val="22"/>
              </w:rPr>
            </w:pPr>
          </w:p>
        </w:tc>
      </w:tr>
      <w:tr w:rsidR="001A61DA" w:rsidRPr="001A61DA" w:rsidTr="00560136">
        <w:trPr>
          <w:trHeight w:val="976"/>
        </w:trPr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1DAC" w:rsidRPr="001A61DA" w:rsidRDefault="001A61DA" w:rsidP="003327F0">
            <w:pPr>
              <w:rPr>
                <w:rFonts w:ascii="Avenir Medium" w:hAnsi="Avenir Medium"/>
                <w:color w:val="0F284B"/>
                <w:sz w:val="20"/>
              </w:rPr>
            </w:pPr>
            <w:r>
              <w:rPr>
                <w:rFonts w:ascii="Avenir Medium" w:hAnsi="Avenir Medium"/>
                <w:color w:val="0F284B"/>
                <w:sz w:val="20"/>
              </w:rPr>
              <w:t>A</w:t>
            </w:r>
            <w:r w:rsidR="00D31DAC" w:rsidRPr="001A61DA">
              <w:rPr>
                <w:rFonts w:ascii="Avenir Medium" w:hAnsi="Avenir Medium"/>
                <w:color w:val="0F284B"/>
                <w:sz w:val="20"/>
              </w:rPr>
              <w:t>près-midi</w:t>
            </w:r>
            <w:r>
              <w:rPr>
                <w:rFonts w:ascii="Avenir Medium" w:hAnsi="Avenir Medium"/>
                <w:color w:val="0F284B"/>
                <w:sz w:val="20"/>
              </w:rPr>
              <w:t> :</w:t>
            </w:r>
          </w:p>
        </w:tc>
        <w:tc>
          <w:tcPr>
            <w:tcW w:w="8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1DAC" w:rsidRPr="008B4CF0" w:rsidRDefault="00D31DAC" w:rsidP="003327F0">
            <w:pPr>
              <w:rPr>
                <w:rFonts w:ascii="Avenir Medium" w:hAnsi="Avenir Medium"/>
                <w:color w:val="000000" w:themeColor="text1"/>
                <w:sz w:val="22"/>
                <w:szCs w:val="22"/>
              </w:rPr>
            </w:pPr>
          </w:p>
        </w:tc>
      </w:tr>
    </w:tbl>
    <w:p w:rsidR="006A79D5" w:rsidRDefault="006A79D5" w:rsidP="006C6379">
      <w:pPr>
        <w:rPr>
          <w:rFonts w:ascii="Helvetica" w:hAnsi="Helvetica"/>
          <w:sz w:val="20"/>
        </w:rPr>
      </w:pPr>
    </w:p>
    <w:p w:rsidR="006A79D5" w:rsidRPr="00FB4D05" w:rsidRDefault="006A79D5" w:rsidP="006C6379">
      <w:pPr>
        <w:rPr>
          <w:rFonts w:ascii="Avenir Book" w:hAnsi="Avenir Book"/>
          <w:sz w:val="22"/>
          <w:szCs w:val="22"/>
        </w:rPr>
      </w:pPr>
    </w:p>
    <w:p w:rsidR="006A79D5" w:rsidRPr="00FB4D05" w:rsidRDefault="006A79D5" w:rsidP="006C6379">
      <w:pPr>
        <w:rPr>
          <w:rFonts w:ascii="Avenir Book" w:hAnsi="Avenir Book"/>
          <w:sz w:val="22"/>
          <w:szCs w:val="22"/>
        </w:rPr>
      </w:pPr>
    </w:p>
    <w:p w:rsidR="00E406A3" w:rsidRPr="00FB4D05" w:rsidRDefault="001D6790" w:rsidP="000225AC">
      <w:pPr>
        <w:rPr>
          <w:rFonts w:ascii="Avenir Book" w:hAnsi="Avenir Book"/>
          <w:sz w:val="22"/>
          <w:szCs w:val="22"/>
        </w:rPr>
      </w:pPr>
      <w:r w:rsidRPr="00FB4D05">
        <w:rPr>
          <w:rFonts w:ascii="Avenir Book" w:hAnsi="Avenir Book"/>
          <w:sz w:val="22"/>
          <w:szCs w:val="22"/>
        </w:rPr>
        <w:lastRenderedPageBreak/>
        <w:t>Afin d’aider le public à mieux comprendre votre intervention, merci</w:t>
      </w:r>
      <w:r w:rsidR="00E406A3" w:rsidRPr="00FB4D05">
        <w:rPr>
          <w:rFonts w:ascii="Avenir Book" w:hAnsi="Avenir Book"/>
          <w:sz w:val="22"/>
          <w:szCs w:val="22"/>
        </w:rPr>
        <w:t xml:space="preserve"> de</w:t>
      </w:r>
      <w:r w:rsidR="006C6379" w:rsidRPr="00FB4D05">
        <w:rPr>
          <w:rFonts w:ascii="Avenir Book" w:hAnsi="Avenir Book"/>
          <w:sz w:val="22"/>
          <w:szCs w:val="22"/>
        </w:rPr>
        <w:t xml:space="preserve"> </w:t>
      </w:r>
      <w:r w:rsidR="00F32B70" w:rsidRPr="00FB4D05">
        <w:rPr>
          <w:rFonts w:ascii="Avenir Book" w:hAnsi="Avenir Book"/>
          <w:sz w:val="22"/>
          <w:szCs w:val="22"/>
        </w:rPr>
        <w:t>joindre</w:t>
      </w:r>
      <w:r w:rsidR="006C6379" w:rsidRPr="00FB4D05">
        <w:rPr>
          <w:rFonts w:ascii="Avenir Book" w:hAnsi="Avenir Book"/>
          <w:sz w:val="22"/>
          <w:szCs w:val="22"/>
        </w:rPr>
        <w:t xml:space="preserve"> une courte </w:t>
      </w:r>
      <w:r w:rsidR="006544AA" w:rsidRPr="00FB4D05">
        <w:rPr>
          <w:rFonts w:ascii="Avenir Book" w:hAnsi="Avenir Book"/>
          <w:sz w:val="22"/>
          <w:szCs w:val="22"/>
        </w:rPr>
        <w:t xml:space="preserve">et simple </w:t>
      </w:r>
      <w:r w:rsidR="006C6379" w:rsidRPr="00FB4D05">
        <w:rPr>
          <w:rFonts w:ascii="Avenir Book" w:hAnsi="Avenir Book"/>
          <w:sz w:val="22"/>
          <w:szCs w:val="22"/>
        </w:rPr>
        <w:t xml:space="preserve">description de </w:t>
      </w:r>
      <w:r w:rsidRPr="00FB4D05">
        <w:rPr>
          <w:rFonts w:ascii="Avenir Book" w:hAnsi="Avenir Book"/>
          <w:sz w:val="22"/>
          <w:szCs w:val="22"/>
        </w:rPr>
        <w:t>celle-ci</w:t>
      </w:r>
      <w:r w:rsidR="006C6379" w:rsidRPr="00FB4D05">
        <w:rPr>
          <w:rFonts w:ascii="Avenir Book" w:hAnsi="Avenir Book"/>
          <w:sz w:val="22"/>
          <w:szCs w:val="22"/>
        </w:rPr>
        <w:t xml:space="preserve"> </w:t>
      </w:r>
      <w:r w:rsidR="0081264D" w:rsidRPr="00FB4D05">
        <w:rPr>
          <w:rFonts w:ascii="Avenir Book" w:hAnsi="Avenir Book"/>
          <w:sz w:val="22"/>
          <w:szCs w:val="22"/>
        </w:rPr>
        <w:t xml:space="preserve">et </w:t>
      </w:r>
      <w:r w:rsidRPr="00FB4D05">
        <w:rPr>
          <w:rFonts w:ascii="Avenir Book" w:hAnsi="Avenir Book"/>
          <w:sz w:val="22"/>
          <w:szCs w:val="22"/>
        </w:rPr>
        <w:t xml:space="preserve">une ou </w:t>
      </w:r>
      <w:r w:rsidR="0081264D" w:rsidRPr="00FB4D05">
        <w:rPr>
          <w:rFonts w:ascii="Avenir Book" w:hAnsi="Avenir Book"/>
          <w:sz w:val="22"/>
          <w:szCs w:val="22"/>
        </w:rPr>
        <w:t xml:space="preserve">plusieurs illustration(s) </w:t>
      </w:r>
      <w:r w:rsidRPr="00FB4D05">
        <w:rPr>
          <w:rFonts w:ascii="Avenir Book" w:hAnsi="Avenir Book"/>
          <w:sz w:val="22"/>
          <w:szCs w:val="22"/>
        </w:rPr>
        <w:t xml:space="preserve">en </w:t>
      </w:r>
      <w:r w:rsidR="00E406A3" w:rsidRPr="00FB4D05">
        <w:rPr>
          <w:rFonts w:ascii="Avenir Book" w:hAnsi="Avenir Book"/>
          <w:sz w:val="22"/>
          <w:szCs w:val="22"/>
        </w:rPr>
        <w:t>page suivante.</w:t>
      </w:r>
      <w:r w:rsidR="001439CC" w:rsidRPr="00FB4D05">
        <w:rPr>
          <w:rFonts w:ascii="Avenir Book" w:hAnsi="Avenir Book"/>
          <w:sz w:val="22"/>
          <w:szCs w:val="22"/>
        </w:rPr>
        <w:t xml:space="preserve"> </w:t>
      </w:r>
      <w:r w:rsidR="001A629F">
        <w:rPr>
          <w:rFonts w:ascii="Avenir Book" w:hAnsi="Avenir Book"/>
          <w:sz w:val="22"/>
          <w:szCs w:val="22"/>
        </w:rPr>
        <w:t xml:space="preserve">Pensez à un titre court et « accrocheur » et à prendre soin de vulgariser votre propos. Retrouvez toutes les informations sur la </w:t>
      </w:r>
      <w:hyperlink r:id="rId8" w:history="1">
        <w:r w:rsidR="00397EA2" w:rsidRPr="00FB4D05">
          <w:rPr>
            <w:rStyle w:val="Lienhypertexte"/>
            <w:rFonts w:ascii="Avenir Book" w:hAnsi="Avenir Book"/>
            <w:sz w:val="22"/>
            <w:szCs w:val="22"/>
          </w:rPr>
          <w:t xml:space="preserve">page intranet de la Fête de la </w:t>
        </w:r>
        <w:r w:rsidR="00397EA2" w:rsidRPr="00FB4D05">
          <w:rPr>
            <w:rStyle w:val="Lienhypertexte"/>
            <w:rFonts w:ascii="Avenir Book" w:hAnsi="Avenir Book"/>
            <w:sz w:val="22"/>
            <w:szCs w:val="22"/>
          </w:rPr>
          <w:t>Science</w:t>
        </w:r>
      </w:hyperlink>
      <w:r w:rsidR="00397EA2" w:rsidRPr="00FB4D05">
        <w:rPr>
          <w:rFonts w:ascii="Avenir Book" w:hAnsi="Avenir Book"/>
          <w:sz w:val="22"/>
          <w:szCs w:val="22"/>
        </w:rPr>
        <w:t>.</w:t>
      </w:r>
    </w:p>
    <w:p w:rsidR="00E52604" w:rsidRPr="00FB4D05" w:rsidRDefault="00E52604">
      <w:pPr>
        <w:rPr>
          <w:rFonts w:ascii="Avenir Book" w:hAnsi="Avenir Book"/>
          <w:sz w:val="22"/>
          <w:szCs w:val="22"/>
        </w:rPr>
      </w:pPr>
    </w:p>
    <w:p w:rsidR="00E406A3" w:rsidRPr="00251B26" w:rsidRDefault="00E406A3">
      <w:pPr>
        <w:rPr>
          <w:rFonts w:ascii="Helvetica" w:hAnsi="Helvetica"/>
        </w:rPr>
      </w:pPr>
    </w:p>
    <w:p w:rsidR="00ED330A" w:rsidRPr="008C713E" w:rsidRDefault="00FB4D05" w:rsidP="00ED330A">
      <w:pPr>
        <w:rPr>
          <w:rFonts w:ascii="Eurostile" w:hAnsi="Eurostile"/>
          <w:b/>
          <w:bCs/>
        </w:rPr>
      </w:pPr>
      <w:r>
        <w:rPr>
          <w:rFonts w:ascii="Eurostile" w:hAnsi="Eurostil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E9021" wp14:editId="0BD4E7EF">
                <wp:simplePos x="0" y="0"/>
                <wp:positionH relativeFrom="column">
                  <wp:posOffset>-72976</wp:posOffset>
                </wp:positionH>
                <wp:positionV relativeFrom="paragraph">
                  <wp:posOffset>504043</wp:posOffset>
                </wp:positionV>
                <wp:extent cx="6161649" cy="3896750"/>
                <wp:effectExtent l="0" t="0" r="10795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649" cy="389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4D05" w:rsidRPr="00FB4D05" w:rsidRDefault="00FB4D05" w:rsidP="000225AC">
                            <w:pPr>
                              <w:tabs>
                                <w:tab w:val="left" w:pos="9356"/>
                              </w:tabs>
                              <w:ind w:right="37"/>
                              <w:rPr>
                                <w:rFonts w:ascii="Avenir Medium" w:hAnsi="Avenir Medium"/>
                                <w:color w:val="000000" w:themeColor="text1"/>
                              </w:rPr>
                            </w:pPr>
                          </w:p>
                          <w:p w:rsidR="00FB4D05" w:rsidRPr="00FB4D05" w:rsidRDefault="00FB4D05" w:rsidP="000225AC">
                            <w:pPr>
                              <w:tabs>
                                <w:tab w:val="left" w:pos="9356"/>
                              </w:tabs>
                              <w:ind w:right="37"/>
                              <w:rPr>
                                <w:rFonts w:ascii="Avenir Medium" w:hAnsi="Avenir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902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5.75pt;margin-top:39.7pt;width:485.15pt;height:30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+n7NwIAAH0EAAAOAAAAZHJzL2Uyb0RvYy54bWysVN+P2jAMfp+0/yHK+yhlwB0V5cQ4MU1C&#13;&#10;dydx0z2HNKHV0jhLAi376+eE8uu2p2lCCnbsfLY/250+tLUie2FdBTqnaa9PidAcikpvc/r9dfnp&#13;&#10;nhLnmS6YAi1yehCOPsw+fpg2JhMDKEEVwhIE0S5rTE5L702WJI6XomauB0ZoNEqwNfOo2m1SWNYg&#13;&#10;eq2SQb8/ThqwhbHAhXN4+3g00lnEl1Jw/yylE56onGJuPp42nptwJrMpy7aWmbLiXRrsH7KoWaUx&#13;&#10;6BnqkXlGdrb6A6quuAUH0vc41AlIWXERa8Bq0v67atYlMyLWguQ4c6bJ/T9Y/rRfmxdLfPsFWmxg&#13;&#10;IKQxLnN4Gepppa3DP2ZK0I4UHs60idYTjpfjFH/DCSUcbZ/vJ+O7USQ2uTw31vmvAmoShJxa7Euk&#13;&#10;i+1XzmNIdD25hGgOVFUsK6WiEmZBLJQle4ZdVD4miS9uvJQmDUZP70YR+MYWoM/vN4rxH6HMWwTU&#13;&#10;lMbLS/FB8u2m7RjZQHFAoiwcZ8gZvqwQd8Wcf2EWhwa5wUXwz3hIBZgMdBIlJdhff7sP/thLtFLS&#13;&#10;4BDm1P3cMSsoUd80dnmSDodhaqMyHN0NULHXls21Re/qBSBDKa6c4VEM/l6dRGmhfsN9mYeoaGKa&#13;&#10;Y+yc+pO48MfVwH3jYj6PTjinhvmVXhseoENHAp+v7Ruzpuunx1F4gtO4suxdW4++4aWG+c6DrGLP&#13;&#10;A8FHVjveccZjW7p9DEt0rUevy1dj9hsAAP//AwBQSwMEFAAGAAgAAAAhAPU51L/mAAAADwEAAA8A&#13;&#10;AABkcnMvZG93bnJldi54bWxMj0FLw0AQhe+C/2EZwVu7SbW1STMpohbxUCRtQbxts2MSzO6G7KZN&#13;&#10;/73jSS8Dw7z35n3ZejStOFHvG2cR4mkEgmzpdGMrhMN+M1mC8EFZrVpnCeFCHtb59VWmUu3OtqDT&#13;&#10;LlSCQ6xPFUIdQpdK6cuajPJT15Hl25frjQq89pXUvTpzuGnlLIoW0qjG8odadfRUU/m9GwzCy9u2&#13;&#10;3xRb516LyyA/k4/3Mswk4u3N+Lzi8bgCEWgMfw74ZeD+kHOxoxus9qJFmMTxnKUID8k9CBYk8yUD&#13;&#10;HREWyV0MMs/kf478BwAA//8DAFBLAQItABQABgAIAAAAIQC2gziS/gAAAOEBAAATAAAAAAAAAAAA&#13;&#10;AAAAAAAAAABbQ29udGVudF9UeXBlc10ueG1sUEsBAi0AFAAGAAgAAAAhADj9If/WAAAAlAEAAAsA&#13;&#10;AAAAAAAAAAAAAAAALwEAAF9yZWxzLy5yZWxzUEsBAi0AFAAGAAgAAAAhAEnD6fs3AgAAfQQAAA4A&#13;&#10;AAAAAAAAAAAAAAAALgIAAGRycy9lMm9Eb2MueG1sUEsBAi0AFAAGAAgAAAAhAPU51L/mAAAADwEA&#13;&#10;AA8AAAAAAAAAAAAAAAAAkQQAAGRycy9kb3ducmV2LnhtbFBLBQYAAAAABAAEAPMAAACkBQAAAAA=&#13;&#10;" fillcolor="white [3201]" strokeweight=".25pt">
                <v:textbox>
                  <w:txbxContent>
                    <w:p w:rsidR="00FB4D05" w:rsidRPr="00FB4D05" w:rsidRDefault="00FB4D05" w:rsidP="000225AC">
                      <w:pPr>
                        <w:tabs>
                          <w:tab w:val="left" w:pos="9356"/>
                        </w:tabs>
                        <w:ind w:right="37"/>
                        <w:rPr>
                          <w:rFonts w:ascii="Avenir Medium" w:hAnsi="Avenir Medium"/>
                          <w:color w:val="000000" w:themeColor="text1"/>
                        </w:rPr>
                      </w:pPr>
                    </w:p>
                    <w:p w:rsidR="00FB4D05" w:rsidRPr="00FB4D05" w:rsidRDefault="00FB4D05" w:rsidP="000225AC">
                      <w:pPr>
                        <w:tabs>
                          <w:tab w:val="left" w:pos="9356"/>
                        </w:tabs>
                        <w:ind w:right="37"/>
                        <w:rPr>
                          <w:rFonts w:ascii="Avenir Medium" w:hAnsi="Avenir Medium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06A3" w:rsidRPr="008C713E">
        <w:rPr>
          <w:rFonts w:ascii="Eurostile" w:hAnsi="Eurostile"/>
          <w:b/>
          <w:bCs/>
        </w:rPr>
        <w:t>2/ DESCRIPTION DE L'INTERVENTION (</w:t>
      </w:r>
      <w:r w:rsidR="001A629F">
        <w:rPr>
          <w:rFonts w:ascii="Eurostile" w:hAnsi="Eurostile"/>
          <w:b/>
          <w:bCs/>
        </w:rPr>
        <w:t>de</w:t>
      </w:r>
      <w:r w:rsidR="00E406A3" w:rsidRPr="008C713E">
        <w:rPr>
          <w:rFonts w:ascii="Eurostile" w:hAnsi="Eurostile"/>
          <w:b/>
          <w:bCs/>
        </w:rPr>
        <w:t xml:space="preserve"> 10 </w:t>
      </w:r>
      <w:r w:rsidR="001A629F">
        <w:rPr>
          <w:rFonts w:ascii="Eurostile" w:hAnsi="Eurostile"/>
          <w:b/>
          <w:bCs/>
        </w:rPr>
        <w:t>à</w:t>
      </w:r>
      <w:r w:rsidR="00E406A3" w:rsidRPr="008C713E">
        <w:rPr>
          <w:rFonts w:ascii="Eurostile" w:hAnsi="Eurostile"/>
          <w:b/>
          <w:bCs/>
        </w:rPr>
        <w:t xml:space="preserve"> 20 lignes maximum) + ILLUSTRATIONS</w:t>
      </w:r>
      <w:r w:rsidR="00397EA2" w:rsidRPr="008C713E">
        <w:rPr>
          <w:rFonts w:ascii="Eurostile" w:hAnsi="Eurostile"/>
          <w:b/>
          <w:bCs/>
        </w:rPr>
        <w:t xml:space="preserve"> LÉGENDÉES</w:t>
      </w:r>
    </w:p>
    <w:sectPr w:rsidR="00ED330A" w:rsidRPr="008C713E" w:rsidSect="00BB25C1">
      <w:headerReference w:type="default" r:id="rId9"/>
      <w:footerReference w:type="default" r:id="rId10"/>
      <w:pgSz w:w="11900" w:h="16840"/>
      <w:pgMar w:top="1821" w:right="1127" w:bottom="851" w:left="1134" w:header="709" w:footer="3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66C9" w:rsidRDefault="00A366C9" w:rsidP="00BE7271">
      <w:r>
        <w:separator/>
      </w:r>
    </w:p>
  </w:endnote>
  <w:endnote w:type="continuationSeparator" w:id="0">
    <w:p w:rsidR="00A366C9" w:rsidRDefault="00A366C9" w:rsidP="00BE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urostile">
    <w:panose1 w:val="020B0504020202050204"/>
    <w:charset w:val="4D"/>
    <w:family w:val="swiss"/>
    <w:notTrueType/>
    <w:pitch w:val="variable"/>
    <w:sig w:usb0="20000287" w:usb1="00000001" w:usb2="00000000" w:usb3="00000000" w:csb0="0000019F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OBLIQUE">
    <w:panose1 w:val="020B050302020309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79D5" w:rsidRPr="00900E76" w:rsidRDefault="00900E76" w:rsidP="001A629F">
    <w:pPr>
      <w:tabs>
        <w:tab w:val="right" w:pos="9498"/>
      </w:tabs>
      <w:rPr>
        <w:rFonts w:ascii="Avenir Light" w:hAnsi="Avenir Light"/>
        <w:color w:val="5DC4E2"/>
        <w:sz w:val="21"/>
        <w:szCs w:val="21"/>
      </w:rPr>
    </w:pPr>
    <w:r w:rsidRPr="00900E76">
      <w:rPr>
        <w:rFonts w:ascii="Avenir Light" w:hAnsi="Avenir Light"/>
        <w:color w:val="5DC4E2"/>
        <w:sz w:val="21"/>
        <w:szCs w:val="21"/>
      </w:rPr>
      <w:t>Service communication LAAS-CNRS</w:t>
    </w:r>
    <w:r>
      <w:rPr>
        <w:rFonts w:ascii="Avenir Light" w:hAnsi="Avenir Light"/>
        <w:color w:val="5DC4E2"/>
        <w:sz w:val="21"/>
        <w:szCs w:val="21"/>
      </w:rPr>
      <w:tab/>
    </w:r>
    <w:r w:rsidR="006A79D5" w:rsidRPr="00900E76">
      <w:rPr>
        <w:rFonts w:ascii="Avenir Light" w:hAnsi="Avenir Light"/>
        <w:color w:val="5DC4E2"/>
        <w:sz w:val="21"/>
        <w:szCs w:val="21"/>
      </w:rPr>
      <w:t>Fête de la science 20</w:t>
    </w:r>
    <w:r w:rsidR="002822FA" w:rsidRPr="00900E76">
      <w:rPr>
        <w:rFonts w:ascii="Avenir Light" w:hAnsi="Avenir Light"/>
        <w:color w:val="5DC4E2"/>
        <w:sz w:val="21"/>
        <w:szCs w:val="21"/>
      </w:rPr>
      <w:t>2</w:t>
    </w:r>
    <w:r w:rsidR="001A629F">
      <w:rPr>
        <w:rFonts w:ascii="Avenir Light" w:hAnsi="Avenir Light"/>
        <w:color w:val="5DC4E2"/>
        <w:sz w:val="21"/>
        <w:szCs w:val="21"/>
      </w:rPr>
      <w:t>4</w:t>
    </w:r>
    <w:r w:rsidR="006A79D5" w:rsidRPr="00900E76">
      <w:rPr>
        <w:rFonts w:ascii="Avenir Light" w:hAnsi="Avenir Light"/>
        <w:color w:val="5DC4E2"/>
        <w:sz w:val="21"/>
        <w:szCs w:val="21"/>
      </w:rPr>
      <w:t xml:space="preserve"> -</w:t>
    </w:r>
    <w:r w:rsidR="006A79D5" w:rsidRPr="00900E76">
      <w:rPr>
        <w:rFonts w:ascii="Avenir Light" w:hAnsi="Avenir Light"/>
        <w:color w:val="0F284B"/>
        <w:sz w:val="21"/>
        <w:szCs w:val="21"/>
      </w:rPr>
      <w:t xml:space="preserve"> </w:t>
    </w:r>
    <w:r w:rsidR="006A79D5" w:rsidRPr="00900E76">
      <w:rPr>
        <w:rStyle w:val="Numrodepage"/>
        <w:rFonts w:ascii="Avenir Light" w:hAnsi="Avenir Light"/>
        <w:color w:val="0F284B"/>
        <w:sz w:val="21"/>
        <w:szCs w:val="21"/>
      </w:rPr>
      <w:fldChar w:fldCharType="begin"/>
    </w:r>
    <w:r w:rsidR="006A79D5" w:rsidRPr="00900E76">
      <w:rPr>
        <w:rStyle w:val="Numrodepage"/>
        <w:rFonts w:ascii="Avenir Light" w:hAnsi="Avenir Light"/>
        <w:color w:val="0F284B"/>
        <w:sz w:val="21"/>
        <w:szCs w:val="21"/>
      </w:rPr>
      <w:instrText xml:space="preserve"> PAGE </w:instrText>
    </w:r>
    <w:r w:rsidR="006A79D5" w:rsidRPr="00900E76">
      <w:rPr>
        <w:rStyle w:val="Numrodepage"/>
        <w:rFonts w:ascii="Avenir Light" w:hAnsi="Avenir Light"/>
        <w:color w:val="0F284B"/>
        <w:sz w:val="21"/>
        <w:szCs w:val="21"/>
      </w:rPr>
      <w:fldChar w:fldCharType="separate"/>
    </w:r>
    <w:r w:rsidR="00F71B06" w:rsidRPr="00900E76">
      <w:rPr>
        <w:rStyle w:val="Numrodepage"/>
        <w:rFonts w:ascii="Avenir Light" w:hAnsi="Avenir Light"/>
        <w:noProof/>
        <w:color w:val="0F284B"/>
        <w:sz w:val="21"/>
        <w:szCs w:val="21"/>
      </w:rPr>
      <w:t>2</w:t>
    </w:r>
    <w:r w:rsidR="006A79D5" w:rsidRPr="00900E76">
      <w:rPr>
        <w:rStyle w:val="Numrodepage"/>
        <w:rFonts w:ascii="Avenir Light" w:hAnsi="Avenir Light"/>
        <w:color w:val="0F284B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66C9" w:rsidRDefault="00A366C9" w:rsidP="00BE7271">
      <w:r>
        <w:separator/>
      </w:r>
    </w:p>
  </w:footnote>
  <w:footnote w:type="continuationSeparator" w:id="0">
    <w:p w:rsidR="00A366C9" w:rsidRDefault="00A366C9" w:rsidP="00BE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79D5" w:rsidRPr="00416E29" w:rsidRDefault="001A629F">
    <w:pPr>
      <w:pStyle w:val="En-tte"/>
      <w:rPr>
        <w:rFonts w:ascii="Avenir Book" w:hAnsi="Avenir Book"/>
      </w:rPr>
    </w:pPr>
    <w:r>
      <w:rPr>
        <w:rFonts w:ascii="Avenir Book" w:hAnsi="Avenir Book"/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96D49D" wp14:editId="08677BCE">
              <wp:simplePos x="0" y="0"/>
              <wp:positionH relativeFrom="column">
                <wp:posOffset>5839460</wp:posOffset>
              </wp:positionH>
              <wp:positionV relativeFrom="paragraph">
                <wp:posOffset>13335</wp:posOffset>
              </wp:positionV>
              <wp:extent cx="730250" cy="485140"/>
              <wp:effectExtent l="0" t="0" r="19050" b="10160"/>
              <wp:wrapNone/>
              <wp:docPr id="87324600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" cy="485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txbx>
                      <w:txbxContent>
                        <w:p w:rsidR="001A629F" w:rsidRDefault="001A629F" w:rsidP="001A62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6D49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59.8pt;margin-top:1.05pt;width:57.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PlsSAIAAKQEAAAOAAAAZHJzL2Uyb0RvYy54bWysVE1v2zAMvQ/YfxB0X+xkydIFdYosRYcB&#13;&#10;XVsgHXpWZLkxIIuapMTufv2e5Hy122nYRSZF6pF8JH151TWa7ZTzNZmCDwc5Z8pIKmvzXPAfjzcf&#13;&#10;LjjzQZhSaDKq4C/K86v5+3eXrZ2pEW1Il8oxgBg/a23BNyHYWZZ5uVGN8AOyysBYkWtEgOqes9KJ&#13;&#10;FuiNzkZ5/ilryZXWkVTe4/a6N/J5wq8qJcN9VXkVmC44cgvpdOlcxzObX4rZsxN2U8t9GuIfsmhE&#13;&#10;bRD0CHUtgmBbV/8B1dTSkacqDCQ1GVVVLVWqAdUM8zfVrDbCqlQLyPH2SJP/f7DybreyD46F7gt1&#13;&#10;aGAkpLV+5nEZ6+kq18QvMmWwg8KXI22qC0zicvoxH01gkTCNLybDcaI1Oz22zoevihoWhYI7dCWR&#13;&#10;JXa3PiAgXA8uMZYnXZc3tdZJiZOgltqxnUAPdUgp4sUrL21Yi+xH0zxPyK+MaZhOEEJKZQAT0fW2&#13;&#10;+U5lDz2d5Hjdp3N8kpI7Q0NgbXB54ihKoVt3e+LWVL6AT0f9qHkrb2pUfSt8eBAOswWisC/hHkel&#13;&#10;CVnTXuJsQ+7X3+6jP1oOK2ctZrXg/udWOMWZ/mYwDJ+HY3DOQlLGk+kIiju3rM8tZtssCVQOsZlW&#13;&#10;JjH6B30QK0fNE9ZqEaPCJIxE7IKHg7gM/QZhLaVaLJITxtmKcGtWVkboSG7s6WP3JJzdNz5gYu7o&#13;&#10;MNVi9qb/vW98aWixDVTVaTgiwT2re96xCqkt+7WNu3auJ6/Tz2X+GwAA//8DAFBLAwQUAAYACAAA&#13;&#10;ACEAwttDJeAAAAAOAQAADwAAAGRycy9kb3ducmV2LnhtbExPy07DMBC8I/EP1lbiRm0XKGkap0JF&#13;&#10;iAtCovQDnHibRLXXke224e9xT3BZaXdm51FtJmfZGUMcPCmQcwEMqfVmoE7B/vvtvgAWkyajrSdU&#13;&#10;8IMRNvXtTaVL4y/0hedd6lgWoVhqBX1KY8l5bHt0Os79iJSxgw9Op7yGjpugL1ncWb4QYsmdHig7&#13;&#10;9HrEbY/tcXdyCormfS+FDsOUDq2kD/nJtxaVuptNr+s8XtbAEk7p7wOuHXJ+qHOwxp/IRGYVrORq&#13;&#10;makKFhLYFRcPj/nQKHgunoDXFf9fo/4FAAD//wMAUEsBAi0AFAAGAAgAAAAhALaDOJL+AAAA4QEA&#13;&#10;ABMAAAAAAAAAAAAAAAAAAAAAAFtDb250ZW50X1R5cGVzXS54bWxQSwECLQAUAAYACAAAACEAOP0h&#13;&#10;/9YAAACUAQAACwAAAAAAAAAAAAAAAAAvAQAAX3JlbHMvLnJlbHNQSwECLQAUAAYACAAAACEAYij5&#13;&#10;bEgCAACkBAAADgAAAAAAAAAAAAAAAAAuAgAAZHJzL2Uyb0RvYy54bWxQSwECLQAUAAYACAAAACEA&#13;&#10;wttDJeAAAAAOAQAADwAAAAAAAAAAAAAAAACiBAAAZHJzL2Rvd25yZXYueG1sUEsFBgAAAAAEAAQA&#13;&#10;8wAAAK8FAAAAAA==&#13;&#10;" fillcolor="white [3201]" strokecolor="#365f91 [2404]" strokeweight="1pt">
              <v:textbox>
                <w:txbxContent>
                  <w:p w:rsidR="001A629F" w:rsidRDefault="001A629F" w:rsidP="001A629F"/>
                </w:txbxContent>
              </v:textbox>
            </v:shape>
          </w:pict>
        </mc:Fallback>
      </mc:AlternateContent>
    </w:r>
    <w:r w:rsidRPr="00416E29">
      <w:rPr>
        <w:rFonts w:ascii="Avenir Book" w:hAnsi="Avenir Book"/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8A7480" wp14:editId="6F89CFCA">
              <wp:simplePos x="0" y="0"/>
              <wp:positionH relativeFrom="column">
                <wp:posOffset>2616200</wp:posOffset>
              </wp:positionH>
              <wp:positionV relativeFrom="paragraph">
                <wp:posOffset>-153670</wp:posOffset>
              </wp:positionV>
              <wp:extent cx="3158547" cy="768928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8547" cy="768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9D5" w:rsidRPr="00B81E65" w:rsidRDefault="006A79D5" w:rsidP="00B81E65">
                          <w:pPr>
                            <w:jc w:val="right"/>
                            <w:rPr>
                              <w:rFonts w:ascii="Avenir Medium" w:hAnsi="Avenir Medium"/>
                              <w:color w:val="FFFFFF" w:themeColor="background1"/>
                              <w:sz w:val="32"/>
                            </w:rPr>
                          </w:pPr>
                          <w:r w:rsidRPr="00B81E65">
                            <w:rPr>
                              <w:rFonts w:ascii="Avenir Medium" w:hAnsi="Avenir Medium"/>
                              <w:color w:val="1395C3"/>
                              <w:sz w:val="36"/>
                            </w:rPr>
                            <w:t>Portes ouvertes LAAS-CNRS</w:t>
                          </w:r>
                        </w:p>
                        <w:p w:rsidR="006A79D5" w:rsidRPr="00416E29" w:rsidRDefault="006A79D5" w:rsidP="00416E29">
                          <w:pPr>
                            <w:jc w:val="right"/>
                            <w:rPr>
                              <w:rFonts w:ascii="Avenir Medium" w:hAnsi="Avenir Medium"/>
                              <w:color w:val="EA4A57"/>
                              <w:sz w:val="32"/>
                            </w:rPr>
                          </w:pPr>
                          <w:r w:rsidRPr="00416E29">
                            <w:rPr>
                              <w:rFonts w:ascii="Avenir Medium" w:hAnsi="Avenir Medium"/>
                              <w:color w:val="EA4A57"/>
                              <w:sz w:val="32"/>
                            </w:rPr>
                            <w:t xml:space="preserve">Samedi </w:t>
                          </w:r>
                          <w:r w:rsidR="001A629F">
                            <w:rPr>
                              <w:rFonts w:ascii="Avenir Medium" w:hAnsi="Avenir Medium"/>
                              <w:color w:val="EA4A57"/>
                              <w:sz w:val="32"/>
                            </w:rPr>
                            <w:t>5</w:t>
                          </w:r>
                          <w:r w:rsidRPr="00416E29">
                            <w:rPr>
                              <w:rFonts w:ascii="Avenir Medium" w:hAnsi="Avenir Medium"/>
                              <w:color w:val="EA4A57"/>
                              <w:sz w:val="32"/>
                            </w:rPr>
                            <w:t xml:space="preserve"> octobre 20</w:t>
                          </w:r>
                          <w:r w:rsidR="007632B7" w:rsidRPr="00416E29">
                            <w:rPr>
                              <w:rFonts w:ascii="Avenir Medium" w:hAnsi="Avenir Medium"/>
                              <w:color w:val="EA4A57"/>
                              <w:sz w:val="32"/>
                            </w:rPr>
                            <w:t>2</w:t>
                          </w:r>
                          <w:r w:rsidR="001A629F">
                            <w:rPr>
                              <w:rFonts w:ascii="Avenir Medium" w:hAnsi="Avenir Medium"/>
                              <w:color w:val="EA4A57"/>
                              <w:sz w:val="3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91440" rIns="91440" bIns="91440" anchor="b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A7480" id="Text Box 2" o:spid="_x0000_s1028" type="#_x0000_t202" style="position:absolute;margin-left:206pt;margin-top:-12.1pt;width:248.7pt;height:6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7v02AEAAJwDAAAOAAAAZHJzL2Uyb0RvYy54bWysU8tu2zAQvBfoPxC817JcJ3EEy0GaIEWB&#13;&#10;9AGk/YAVRVpCJS67pC25X98lrThueyt6IbgkNTszO1rfjH0n9pp8i7aU+WwuhbYK69ZuS/nt68Ob&#13;&#10;lRQ+gK2hQ6tLedBe3mxev1oPrtALbLCrNQkGsb4YXCmbEFyRZV41ugc/Q6ctXxqkHgKXtM1qgoHR&#13;&#10;+y5bzOeX2YBUO0KlvefT++Ol3CR8Y7QKn43xOoiulMwtpJXSWsU126yh2BK4plUTDfgHFj20lpue&#13;&#10;oO4hgNhR+xdU3ypCjybMFPYZGtMqnTSwmnz+h5qnBpxOWtgc7042+f8Hqz7tn9wXEmF8hyMPMInw&#13;&#10;7hHVdy8s3jVgt/qWCIdGQ82N82hZNjhfTJ9Gq33hI0g1fMSahwy7gAloNNRHV1inYHQewOFkuh6D&#13;&#10;UHz4Nr9YXSyvpFB8d3W5ul6sUgsonr925MN7jb2Im1ISDzWhw/7Rh8gGiucnsZnFh7br0mA7+9sB&#13;&#10;P4wniX0kfKQexmoUbT1Ji2IqrA8sh/AYF443bxqkn1IMHJVS+h87IC1F98GyJdf5chmzdV7QeVGd&#13;&#10;F2AVQ5WykuK4vQspj0emt2ydaZOqFyYTZY5AEjvFNWbsvE6vXn6qzS8AAAD//wMAUEsDBBQABgAI&#13;&#10;AAAAIQCOgOgH5AAAAA8BAAAPAAAAZHJzL2Rvd25yZXYueG1sTI/BTsMwDIbvSHuHyJO4bWmrUtGu&#13;&#10;6TRACAm4sPUBssZrqzVO1WRbeXvMCS6WLdv//3/ldraDuOLke0cK4nUEAqlxpqdWQX14XT2C8EGT&#13;&#10;0YMjVPCNHrbV4q7UhXE3+sLrPrSCRcgXWkEXwlhI6ZsOrfZrNyLx7uQmqwOPUyvNpG8sbgeZRFEm&#13;&#10;re6JHTo94nOHzXl/sQrCR/u2O302cZ2ZMx369zp9eoiUul/OLxsuuw2IgHP4+4BfBs4PFQc7ugsZ&#13;&#10;LwYFaZwwUFCwStIEBF/kUZ6COHKT5SCrUv7nqH4AAAD//wMAUEsBAi0AFAAGAAgAAAAhALaDOJL+&#13;&#10;AAAA4QEAABMAAAAAAAAAAAAAAAAAAAAAAFtDb250ZW50X1R5cGVzXS54bWxQSwECLQAUAAYACAAA&#13;&#10;ACEAOP0h/9YAAACUAQAACwAAAAAAAAAAAAAAAAAvAQAAX3JlbHMvLnJlbHNQSwECLQAUAAYACAAA&#13;&#10;ACEAvau79NgBAACcAwAADgAAAAAAAAAAAAAAAAAuAgAAZHJzL2Uyb0RvYy54bWxQSwECLQAUAAYA&#13;&#10;CAAAACEAjoDoB+QAAAAPAQAADwAAAAAAAAAAAAAAAAAyBAAAZHJzL2Rvd25yZXYueG1sUEsFBgAA&#13;&#10;AAAEAAQA8wAAAEMFAAAAAA==&#13;&#10;" filled="f" stroked="f">
              <v:textbox inset=",7.2pt,,7.2pt">
                <w:txbxContent>
                  <w:p w:rsidR="006A79D5" w:rsidRPr="00B81E65" w:rsidRDefault="006A79D5" w:rsidP="00B81E65">
                    <w:pPr>
                      <w:jc w:val="right"/>
                      <w:rPr>
                        <w:rFonts w:ascii="Avenir Medium" w:hAnsi="Avenir Medium"/>
                        <w:color w:val="FFFFFF" w:themeColor="background1"/>
                        <w:sz w:val="32"/>
                      </w:rPr>
                    </w:pPr>
                    <w:r w:rsidRPr="00B81E65">
                      <w:rPr>
                        <w:rFonts w:ascii="Avenir Medium" w:hAnsi="Avenir Medium"/>
                        <w:color w:val="1395C3"/>
                        <w:sz w:val="36"/>
                      </w:rPr>
                      <w:t>Portes ouvertes LAAS-CNRS</w:t>
                    </w:r>
                  </w:p>
                  <w:p w:rsidR="006A79D5" w:rsidRPr="00416E29" w:rsidRDefault="006A79D5" w:rsidP="00416E29">
                    <w:pPr>
                      <w:jc w:val="right"/>
                      <w:rPr>
                        <w:rFonts w:ascii="Avenir Medium" w:hAnsi="Avenir Medium"/>
                        <w:color w:val="EA4A57"/>
                        <w:sz w:val="32"/>
                      </w:rPr>
                    </w:pPr>
                    <w:r w:rsidRPr="00416E29">
                      <w:rPr>
                        <w:rFonts w:ascii="Avenir Medium" w:hAnsi="Avenir Medium"/>
                        <w:color w:val="EA4A57"/>
                        <w:sz w:val="32"/>
                      </w:rPr>
                      <w:t xml:space="preserve">Samedi </w:t>
                    </w:r>
                    <w:r w:rsidR="001A629F">
                      <w:rPr>
                        <w:rFonts w:ascii="Avenir Medium" w:hAnsi="Avenir Medium"/>
                        <w:color w:val="EA4A57"/>
                        <w:sz w:val="32"/>
                      </w:rPr>
                      <w:t>5</w:t>
                    </w:r>
                    <w:r w:rsidRPr="00416E29">
                      <w:rPr>
                        <w:rFonts w:ascii="Avenir Medium" w:hAnsi="Avenir Medium"/>
                        <w:color w:val="EA4A57"/>
                        <w:sz w:val="32"/>
                      </w:rPr>
                      <w:t xml:space="preserve"> octobre 20</w:t>
                    </w:r>
                    <w:r w:rsidR="007632B7" w:rsidRPr="00416E29">
                      <w:rPr>
                        <w:rFonts w:ascii="Avenir Medium" w:hAnsi="Avenir Medium"/>
                        <w:color w:val="EA4A57"/>
                        <w:sz w:val="32"/>
                      </w:rPr>
                      <w:t>2</w:t>
                    </w:r>
                    <w:r w:rsidR="001A629F">
                      <w:rPr>
                        <w:rFonts w:ascii="Avenir Medium" w:hAnsi="Avenir Medium"/>
                        <w:color w:val="EA4A57"/>
                        <w:sz w:val="32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B41ED8" w:rsidRPr="00416E29">
      <w:rPr>
        <w:rFonts w:ascii="Avenir Book" w:hAnsi="Avenir Book"/>
        <w:noProof/>
      </w:rPr>
      <w:drawing>
        <wp:anchor distT="0" distB="0" distL="114300" distR="114300" simplePos="0" relativeHeight="251664384" behindDoc="0" locked="0" layoutInCell="1" allowOverlap="1" wp14:anchorId="792BDEE7" wp14:editId="0C047786">
          <wp:simplePos x="0" y="0"/>
          <wp:positionH relativeFrom="column">
            <wp:posOffset>743874</wp:posOffset>
          </wp:positionH>
          <wp:positionV relativeFrom="paragraph">
            <wp:posOffset>57901</wp:posOffset>
          </wp:positionV>
          <wp:extent cx="1267460" cy="503555"/>
          <wp:effectExtent l="0" t="0" r="2540" b="444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746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ECB" w:rsidRPr="00416E29">
      <w:rPr>
        <w:rFonts w:ascii="Avenir Book" w:hAnsi="Avenir Book"/>
        <w:noProof/>
        <w:lang w:eastAsia="fr-FR"/>
      </w:rPr>
      <w:drawing>
        <wp:anchor distT="0" distB="0" distL="114300" distR="114300" simplePos="0" relativeHeight="251663360" behindDoc="0" locked="0" layoutInCell="1" allowOverlap="1" wp14:anchorId="4537D698" wp14:editId="05726771">
          <wp:simplePos x="0" y="0"/>
          <wp:positionH relativeFrom="column">
            <wp:posOffset>-252730</wp:posOffset>
          </wp:positionH>
          <wp:positionV relativeFrom="paragraph">
            <wp:posOffset>12065</wp:posOffset>
          </wp:positionV>
          <wp:extent cx="945515" cy="485140"/>
          <wp:effectExtent l="0" t="0" r="0" b="0"/>
          <wp:wrapTight wrapText="bothSides">
            <wp:wrapPolygon edited="0">
              <wp:start x="0" y="0"/>
              <wp:lineTo x="0" y="20921"/>
              <wp:lineTo x="21179" y="20921"/>
              <wp:lineTo x="21179" y="0"/>
              <wp:lineTo x="0" y="0"/>
            </wp:wrapPolygon>
          </wp:wrapTight>
          <wp:docPr id="1" name="Image 1" descr="Systeme:Users:mlpieruc:Desktop:LAAS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steme:Users:mlpieruc:Desktop:LAAS-201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79D5" w:rsidRDefault="006A79D5">
    <w:pPr>
      <w:pStyle w:val="En-tte"/>
    </w:pPr>
  </w:p>
  <w:p w:rsidR="006A79D5" w:rsidRDefault="006A79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attachedTemplate r:id="rId1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9F"/>
    <w:rsid w:val="00005537"/>
    <w:rsid w:val="000225AC"/>
    <w:rsid w:val="00083640"/>
    <w:rsid w:val="00095ECB"/>
    <w:rsid w:val="00116D22"/>
    <w:rsid w:val="00133B7A"/>
    <w:rsid w:val="001439CC"/>
    <w:rsid w:val="00167E2D"/>
    <w:rsid w:val="00174C46"/>
    <w:rsid w:val="00180D26"/>
    <w:rsid w:val="001843D1"/>
    <w:rsid w:val="0019192B"/>
    <w:rsid w:val="001A61DA"/>
    <w:rsid w:val="001A629F"/>
    <w:rsid w:val="001D6790"/>
    <w:rsid w:val="00251B26"/>
    <w:rsid w:val="002822FA"/>
    <w:rsid w:val="002E59F7"/>
    <w:rsid w:val="00331A5D"/>
    <w:rsid w:val="003327F0"/>
    <w:rsid w:val="00335679"/>
    <w:rsid w:val="003646B7"/>
    <w:rsid w:val="003774DC"/>
    <w:rsid w:val="00397EA2"/>
    <w:rsid w:val="003A4ED7"/>
    <w:rsid w:val="003E7324"/>
    <w:rsid w:val="003E7CF2"/>
    <w:rsid w:val="00416E29"/>
    <w:rsid w:val="00467D1A"/>
    <w:rsid w:val="004E251F"/>
    <w:rsid w:val="00527621"/>
    <w:rsid w:val="005360D7"/>
    <w:rsid w:val="005534C0"/>
    <w:rsid w:val="00560136"/>
    <w:rsid w:val="005A0E78"/>
    <w:rsid w:val="005B4F7F"/>
    <w:rsid w:val="005F1B22"/>
    <w:rsid w:val="005F336A"/>
    <w:rsid w:val="006060F8"/>
    <w:rsid w:val="0061149F"/>
    <w:rsid w:val="006128FA"/>
    <w:rsid w:val="006418C4"/>
    <w:rsid w:val="006544AA"/>
    <w:rsid w:val="00662A43"/>
    <w:rsid w:val="0066492A"/>
    <w:rsid w:val="006A1B01"/>
    <w:rsid w:val="006A79D5"/>
    <w:rsid w:val="006C6379"/>
    <w:rsid w:val="006D6C59"/>
    <w:rsid w:val="006F798E"/>
    <w:rsid w:val="00703BED"/>
    <w:rsid w:val="0071707A"/>
    <w:rsid w:val="00726363"/>
    <w:rsid w:val="0073405D"/>
    <w:rsid w:val="007628D9"/>
    <w:rsid w:val="007632B7"/>
    <w:rsid w:val="0076530B"/>
    <w:rsid w:val="00780EFE"/>
    <w:rsid w:val="007B41A5"/>
    <w:rsid w:val="007E4952"/>
    <w:rsid w:val="0081264D"/>
    <w:rsid w:val="00826B03"/>
    <w:rsid w:val="008B4CF0"/>
    <w:rsid w:val="008C713E"/>
    <w:rsid w:val="008D4524"/>
    <w:rsid w:val="008E7B2A"/>
    <w:rsid w:val="00900E76"/>
    <w:rsid w:val="00910CA3"/>
    <w:rsid w:val="00926E75"/>
    <w:rsid w:val="00933B3D"/>
    <w:rsid w:val="00957602"/>
    <w:rsid w:val="00997ECD"/>
    <w:rsid w:val="009A4EFD"/>
    <w:rsid w:val="00A366C9"/>
    <w:rsid w:val="00A6652A"/>
    <w:rsid w:val="00AF1C0C"/>
    <w:rsid w:val="00B02E6B"/>
    <w:rsid w:val="00B05B0C"/>
    <w:rsid w:val="00B05ED8"/>
    <w:rsid w:val="00B41ED8"/>
    <w:rsid w:val="00B6613B"/>
    <w:rsid w:val="00B70BA8"/>
    <w:rsid w:val="00B739CA"/>
    <w:rsid w:val="00B81E65"/>
    <w:rsid w:val="00B94DA7"/>
    <w:rsid w:val="00BB25C1"/>
    <w:rsid w:val="00BB6809"/>
    <w:rsid w:val="00BE7271"/>
    <w:rsid w:val="00C04970"/>
    <w:rsid w:val="00C174B8"/>
    <w:rsid w:val="00C449C8"/>
    <w:rsid w:val="00C56ACD"/>
    <w:rsid w:val="00C6648E"/>
    <w:rsid w:val="00C97819"/>
    <w:rsid w:val="00CC0F0B"/>
    <w:rsid w:val="00CE25E6"/>
    <w:rsid w:val="00CE2B0E"/>
    <w:rsid w:val="00CE4C8D"/>
    <w:rsid w:val="00CF0C32"/>
    <w:rsid w:val="00D128A3"/>
    <w:rsid w:val="00D31DAC"/>
    <w:rsid w:val="00D46876"/>
    <w:rsid w:val="00D90336"/>
    <w:rsid w:val="00DE102E"/>
    <w:rsid w:val="00E0571D"/>
    <w:rsid w:val="00E31DDC"/>
    <w:rsid w:val="00E406A3"/>
    <w:rsid w:val="00E52604"/>
    <w:rsid w:val="00E91CF9"/>
    <w:rsid w:val="00EA459A"/>
    <w:rsid w:val="00ED2E4D"/>
    <w:rsid w:val="00ED330A"/>
    <w:rsid w:val="00EE2623"/>
    <w:rsid w:val="00EE3259"/>
    <w:rsid w:val="00EE3505"/>
    <w:rsid w:val="00F077C2"/>
    <w:rsid w:val="00F228B0"/>
    <w:rsid w:val="00F267AC"/>
    <w:rsid w:val="00F32B70"/>
    <w:rsid w:val="00F33B50"/>
    <w:rsid w:val="00F61C8F"/>
    <w:rsid w:val="00F71B06"/>
    <w:rsid w:val="00FB4D05"/>
    <w:rsid w:val="00FC3D19"/>
    <w:rsid w:val="00FD0690"/>
    <w:rsid w:val="00FD4F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3B93BA"/>
  <w15:docId w15:val="{D4DBB81F-2F1B-224C-AE5B-5135EEAA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0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26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5B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B0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BE7271"/>
  </w:style>
  <w:style w:type="character" w:customStyle="1" w:styleId="NotedebasdepageCar">
    <w:name w:val="Note de bas de page Car"/>
    <w:basedOn w:val="Policepardfaut"/>
    <w:link w:val="Notedebasdepage"/>
    <w:uiPriority w:val="99"/>
    <w:rsid w:val="00BE7271"/>
  </w:style>
  <w:style w:type="character" w:styleId="Appelnotedebasdep">
    <w:name w:val="footnote reference"/>
    <w:basedOn w:val="Policepardfaut"/>
    <w:uiPriority w:val="99"/>
    <w:unhideWhenUsed/>
    <w:rsid w:val="00BE727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1B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1B26"/>
  </w:style>
  <w:style w:type="paragraph" w:styleId="Pieddepage">
    <w:name w:val="footer"/>
    <w:basedOn w:val="Normal"/>
    <w:link w:val="PieddepageCar"/>
    <w:uiPriority w:val="99"/>
    <w:unhideWhenUsed/>
    <w:rsid w:val="00251B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1B26"/>
  </w:style>
  <w:style w:type="character" w:styleId="Numrodepage">
    <w:name w:val="page number"/>
    <w:basedOn w:val="Policepardfaut"/>
    <w:uiPriority w:val="99"/>
    <w:semiHidden/>
    <w:unhideWhenUsed/>
    <w:rsid w:val="00E406A3"/>
  </w:style>
  <w:style w:type="character" w:styleId="Lienhypertexte">
    <w:name w:val="Hyperlink"/>
    <w:basedOn w:val="Policepardfaut"/>
    <w:uiPriority w:val="99"/>
    <w:unhideWhenUsed/>
    <w:rsid w:val="00E31DD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9033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B4D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4D0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4D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4D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4D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laas.fr/prive/intranet/node/11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unication@laa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Partage_COMMUNICATION/EVENEMENTS/FETE_DE_LA_SCIENCE/FDS2022/DEMOS/FicheVIERGE_FDS202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75CC47-F2B1-C940-B910-277B8683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FicheVIERGE_FDS2022.dotx</Template>
  <TotalTime>22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</dc:creator>
  <cp:lastModifiedBy>Marie-L</cp:lastModifiedBy>
  <cp:revision>2</cp:revision>
  <cp:lastPrinted>2024-07-23T09:31:00Z</cp:lastPrinted>
  <dcterms:created xsi:type="dcterms:W3CDTF">2024-07-23T08:59:00Z</dcterms:created>
  <dcterms:modified xsi:type="dcterms:W3CDTF">2024-07-23T09:47:00Z</dcterms:modified>
</cp:coreProperties>
</file>